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B662" w14:textId="5640C55D" w:rsidR="00D46677" w:rsidRPr="004D13B1" w:rsidRDefault="00FB28A1" w:rsidP="00026B47">
      <w:pPr>
        <w:jc w:val="center"/>
        <w:rPr>
          <w:rFonts w:ascii="Roboto" w:hAnsi="Roboto" w:cs="Arial"/>
          <w:b/>
          <w:bCs/>
          <w:sz w:val="28"/>
          <w:szCs w:val="28"/>
          <w:u w:val="thick"/>
        </w:rPr>
      </w:pPr>
      <w:r w:rsidRPr="004D13B1">
        <w:rPr>
          <w:rFonts w:ascii="Roboto" w:hAnsi="Roboto" w:cs="Arial"/>
          <w:b/>
          <w:bCs/>
          <w:sz w:val="28"/>
          <w:szCs w:val="28"/>
          <w:u w:val="thick"/>
        </w:rPr>
        <w:t xml:space="preserve">PLANTILLA ENMIENDAS </w:t>
      </w:r>
      <w:r w:rsidR="00F7595D" w:rsidRPr="004D13B1">
        <w:rPr>
          <w:rFonts w:ascii="Roboto" w:hAnsi="Roboto" w:cs="Arial"/>
          <w:b/>
          <w:bCs/>
          <w:sz w:val="28"/>
          <w:szCs w:val="28"/>
          <w:u w:val="thick"/>
        </w:rPr>
        <w:t>ESCRITAS DE</w:t>
      </w:r>
      <w:r w:rsidR="00026B47">
        <w:rPr>
          <w:rFonts w:ascii="Roboto" w:hAnsi="Roboto" w:cs="Arial"/>
          <w:b/>
          <w:bCs/>
          <w:sz w:val="28"/>
          <w:szCs w:val="28"/>
          <w:u w:val="thick"/>
        </w:rPr>
        <w:t xml:space="preserve"> LA DECCR-UCLM</w:t>
      </w:r>
    </w:p>
    <w:p w14:paraId="28B4D184" w14:textId="77777777" w:rsidR="00FB28A1" w:rsidRPr="004D13B1" w:rsidRDefault="00FB28A1" w:rsidP="00FB28A1">
      <w:pPr>
        <w:jc w:val="center"/>
        <w:rPr>
          <w:rFonts w:ascii="Roboto" w:hAnsi="Roboto" w:cs="Arial"/>
          <w:b/>
          <w:bCs/>
          <w:sz w:val="32"/>
          <w:szCs w:val="32"/>
          <w:u w:val="thick"/>
        </w:rPr>
      </w:pPr>
    </w:p>
    <w:tbl>
      <w:tblPr>
        <w:tblW w:w="862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4"/>
        <w:gridCol w:w="5511"/>
      </w:tblGrid>
      <w:tr w:rsidR="00FB28A1" w:rsidRPr="00FB28A1" w14:paraId="61E767F4" w14:textId="77777777" w:rsidTr="00026B47">
        <w:trPr>
          <w:trHeight w:val="6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421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BCE693" w14:textId="5CD0B043" w:rsidR="00FB28A1" w:rsidRPr="001203A6" w:rsidRDefault="00F7595D" w:rsidP="00FB28A1">
            <w:pPr>
              <w:jc w:val="center"/>
              <w:rPr>
                <w:rFonts w:ascii="Roboto" w:hAnsi="Roboto" w:cs="Arial"/>
                <w:b/>
                <w:bCs/>
              </w:rPr>
            </w:pPr>
            <w:r w:rsidRPr="001203A6">
              <w:rPr>
                <w:rFonts w:ascii="Roboto" w:hAnsi="Roboto" w:cs="Arial"/>
                <w:b/>
                <w:bCs/>
              </w:rPr>
              <w:t>Miembro/s del pleno que presenta</w:t>
            </w:r>
            <w:r w:rsidR="003A30A3" w:rsidRPr="001203A6">
              <w:rPr>
                <w:rFonts w:ascii="Roboto" w:hAnsi="Roboto" w:cs="Arial"/>
                <w:b/>
                <w:bCs/>
              </w:rPr>
              <w:t>/</w:t>
            </w:r>
            <w:r w:rsidRPr="001203A6">
              <w:rPr>
                <w:rFonts w:ascii="Roboto" w:hAnsi="Roboto" w:cs="Arial"/>
                <w:b/>
                <w:bCs/>
              </w:rPr>
              <w:t>n la enmienda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67370" w14:textId="1C6B4451" w:rsidR="00FB28A1" w:rsidRPr="00FB28A1" w:rsidRDefault="00F7595D" w:rsidP="00FB28A1">
            <w:pPr>
              <w:rPr>
                <w:rFonts w:ascii="Roboto" w:hAnsi="Roboto" w:cs="Arial"/>
                <w:b/>
                <w:bCs/>
              </w:rPr>
            </w:pPr>
            <w:r>
              <w:rPr>
                <w:rFonts w:ascii="Roboto" w:hAnsi="Roboto" w:cs="Arial"/>
                <w:sz w:val="22"/>
                <w:szCs w:val="22"/>
                <w:lang w:val="en-US"/>
              </w:rPr>
              <w:t xml:space="preserve">Escribe </w:t>
            </w:r>
            <w:proofErr w:type="spellStart"/>
            <w:r>
              <w:rPr>
                <w:rFonts w:ascii="Roboto" w:hAnsi="Roboto" w:cs="Arial"/>
                <w:sz w:val="22"/>
                <w:szCs w:val="22"/>
                <w:lang w:val="en-US"/>
              </w:rPr>
              <w:t>aquí</w:t>
            </w:r>
            <w:proofErr w:type="spellEnd"/>
            <w:r>
              <w:rPr>
                <w:rFonts w:ascii="Roboto" w:hAnsi="Roboto" w:cs="Arial"/>
                <w:sz w:val="22"/>
                <w:szCs w:val="22"/>
                <w:lang w:val="en-US"/>
              </w:rPr>
              <w:t>…</w:t>
            </w:r>
          </w:p>
        </w:tc>
      </w:tr>
      <w:tr w:rsidR="003A30A3" w:rsidRPr="00FB28A1" w14:paraId="23DC00F9" w14:textId="77777777" w:rsidTr="00026B47">
        <w:trPr>
          <w:trHeight w:val="4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421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AC607" w14:textId="77777777" w:rsidR="003A30A3" w:rsidRPr="001203A6" w:rsidRDefault="003A30A3" w:rsidP="003A30A3">
            <w:pPr>
              <w:jc w:val="center"/>
              <w:rPr>
                <w:rFonts w:ascii="Roboto" w:hAnsi="Roboto" w:cs="Arial"/>
                <w:b/>
                <w:bCs/>
              </w:rPr>
            </w:pPr>
            <w:r w:rsidRPr="001203A6">
              <w:rPr>
                <w:rFonts w:ascii="Roboto" w:hAnsi="Roboto" w:cs="Arial"/>
                <w:b/>
                <w:bCs/>
              </w:rPr>
              <w:t>Tipo de enmienda</w:t>
            </w:r>
          </w:p>
          <w:p w14:paraId="5F344DDE" w14:textId="453BD55B" w:rsidR="003A30A3" w:rsidRPr="001203A6" w:rsidRDefault="003A30A3" w:rsidP="003A30A3">
            <w:pPr>
              <w:jc w:val="center"/>
              <w:rPr>
                <w:rFonts w:ascii="Roboto" w:hAnsi="Roboto" w:cs="Arial"/>
                <w:b/>
                <w:bCs/>
              </w:rPr>
            </w:pPr>
            <w:r w:rsidRPr="001203A6">
              <w:rPr>
                <w:rFonts w:ascii="Roboto" w:hAnsi="Roboto" w:cs="Arial"/>
                <w:b/>
                <w:bCs/>
              </w:rPr>
              <w:t>(Contenido: adición y/o supresión; Forma)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C1B9B" w14:textId="49F52E22" w:rsidR="003A30A3" w:rsidRPr="003A30A3" w:rsidRDefault="003A30A3" w:rsidP="00FB28A1">
            <w:pPr>
              <w:rPr>
                <w:rFonts w:ascii="Roboto" w:hAnsi="Roboto" w:cs="Arial"/>
                <w:sz w:val="22"/>
                <w:szCs w:val="22"/>
              </w:rPr>
            </w:pPr>
            <w:r w:rsidRPr="003A30A3">
              <w:rPr>
                <w:rFonts w:ascii="Roboto" w:hAnsi="Roboto" w:cs="Arial"/>
                <w:sz w:val="22"/>
                <w:szCs w:val="22"/>
              </w:rPr>
              <w:t>Escribe aquí…</w:t>
            </w:r>
          </w:p>
        </w:tc>
      </w:tr>
      <w:tr w:rsidR="00FB28A1" w:rsidRPr="00FB28A1" w14:paraId="3AE51C2A" w14:textId="77777777" w:rsidTr="00026B47">
        <w:trPr>
          <w:trHeight w:val="1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421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61632A" w14:textId="3F2DD6FA" w:rsidR="00FB28A1" w:rsidRPr="001203A6" w:rsidRDefault="003A30A3" w:rsidP="00FB28A1">
            <w:pPr>
              <w:jc w:val="center"/>
              <w:rPr>
                <w:rFonts w:ascii="Roboto" w:hAnsi="Roboto" w:cs="Arial"/>
                <w:b/>
                <w:bCs/>
              </w:rPr>
            </w:pPr>
            <w:r w:rsidRPr="001203A6">
              <w:rPr>
                <w:rFonts w:ascii="Roboto" w:hAnsi="Roboto" w:cs="Arial"/>
                <w:b/>
                <w:bCs/>
              </w:rPr>
              <w:t>Fecha de envío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62EFB" w14:textId="0344BBBC" w:rsidR="00FB28A1" w:rsidRPr="00FB28A1" w:rsidRDefault="003A30A3" w:rsidP="00FB28A1">
            <w:pPr>
              <w:rPr>
                <w:rFonts w:ascii="Roboto" w:hAnsi="Roboto" w:cs="Arial"/>
                <w:b/>
                <w:bCs/>
              </w:rPr>
            </w:pPr>
            <w:r w:rsidRPr="003A30A3">
              <w:rPr>
                <w:rFonts w:ascii="Roboto" w:hAnsi="Roboto" w:cs="Arial"/>
                <w:sz w:val="22"/>
                <w:szCs w:val="22"/>
              </w:rPr>
              <w:t>Escribe aquí…</w:t>
            </w:r>
          </w:p>
        </w:tc>
      </w:tr>
      <w:tr w:rsidR="003A30A3" w:rsidRPr="00FB28A1" w14:paraId="3377EBB0" w14:textId="77777777" w:rsidTr="00026B47">
        <w:trPr>
          <w:trHeight w:val="1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421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AC867" w14:textId="5FAD7CF6" w:rsidR="003A30A3" w:rsidRPr="001203A6" w:rsidRDefault="003A30A3" w:rsidP="00FB28A1">
            <w:pPr>
              <w:jc w:val="center"/>
              <w:rPr>
                <w:rFonts w:ascii="Roboto" w:hAnsi="Roboto" w:cs="Arial"/>
                <w:b/>
                <w:bCs/>
              </w:rPr>
            </w:pPr>
            <w:r w:rsidRPr="001203A6">
              <w:rPr>
                <w:rFonts w:ascii="Roboto" w:hAnsi="Roboto" w:cs="Arial"/>
                <w:b/>
                <w:bCs/>
              </w:rPr>
              <w:t>Pleno al que se lleva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71119" w14:textId="7EE2D8F6" w:rsidR="003A30A3" w:rsidRPr="00FB28A1" w:rsidRDefault="003A30A3" w:rsidP="00FB28A1">
            <w:pPr>
              <w:rPr>
                <w:rFonts w:ascii="Roboto" w:hAnsi="Roboto" w:cs="Arial"/>
                <w:b/>
                <w:bCs/>
              </w:rPr>
            </w:pPr>
            <w:r w:rsidRPr="003A30A3">
              <w:rPr>
                <w:rFonts w:ascii="Roboto" w:hAnsi="Roboto" w:cs="Arial"/>
                <w:sz w:val="22"/>
                <w:szCs w:val="22"/>
              </w:rPr>
              <w:t>Escribe aquí…</w:t>
            </w:r>
          </w:p>
        </w:tc>
      </w:tr>
    </w:tbl>
    <w:p w14:paraId="4AEE4793" w14:textId="77777777" w:rsidR="00FB28A1" w:rsidRPr="002D6B2D" w:rsidRDefault="00FB28A1" w:rsidP="00FB28A1">
      <w:pPr>
        <w:rPr>
          <w:rFonts w:ascii="Roboto" w:hAnsi="Roboto" w:cs="Arial"/>
          <w:b/>
          <w:bCs/>
          <w:sz w:val="14"/>
          <w:szCs w:val="14"/>
        </w:rPr>
      </w:pPr>
      <w:r w:rsidRPr="00FB28A1">
        <w:rPr>
          <w:rFonts w:ascii="Roboto" w:hAnsi="Roboto" w:cs="Arial"/>
          <w:b/>
          <w:bCs/>
          <w:sz w:val="26"/>
          <w:szCs w:val="26"/>
        </w:rPr>
        <w:t xml:space="preserve"> </w:t>
      </w:r>
    </w:p>
    <w:tbl>
      <w:tblPr>
        <w:tblW w:w="864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42"/>
      </w:tblGrid>
      <w:tr w:rsidR="00FB28A1" w:rsidRPr="00FB28A1" w14:paraId="5E1B6783" w14:textId="77777777" w:rsidTr="00026B47">
        <w:trPr>
          <w:trHeight w:val="302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1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3CB5E9" w14:textId="77777777" w:rsidR="00FB28A1" w:rsidRPr="001203A6" w:rsidRDefault="00FB28A1" w:rsidP="00FB28A1">
            <w:pPr>
              <w:jc w:val="center"/>
              <w:rPr>
                <w:rFonts w:ascii="Roboto" w:hAnsi="Roboto" w:cs="Arial"/>
                <w:b/>
                <w:bCs/>
              </w:rPr>
            </w:pPr>
            <w:r w:rsidRPr="001203A6">
              <w:rPr>
                <w:rFonts w:ascii="Roboto" w:hAnsi="Roboto" w:cs="Arial"/>
                <w:b/>
                <w:bCs/>
              </w:rPr>
              <w:t>Fragmento de texto original</w:t>
            </w:r>
          </w:p>
        </w:tc>
      </w:tr>
      <w:tr w:rsidR="00FB28A1" w:rsidRPr="00FB28A1" w14:paraId="5AF665EA" w14:textId="77777777" w:rsidTr="00F83ABE">
        <w:trPr>
          <w:trHeight w:val="301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EEB73" w14:textId="5CE5B75C" w:rsidR="00FB28A1" w:rsidRPr="002D6B2D" w:rsidRDefault="00F7595D" w:rsidP="00FB28A1">
            <w:pPr>
              <w:rPr>
                <w:rFonts w:ascii="Roboto" w:hAnsi="Roboto" w:cs="Arial"/>
                <w:b/>
                <w:bCs/>
                <w:sz w:val="22"/>
                <w:szCs w:val="22"/>
                <w:lang w:val="en-US"/>
              </w:rPr>
            </w:pPr>
            <w:r w:rsidRPr="002D6B2D">
              <w:rPr>
                <w:rFonts w:ascii="Roboto" w:hAnsi="Roboto" w:cs="Arial"/>
                <w:sz w:val="22"/>
                <w:szCs w:val="22"/>
                <w:lang w:val="en-US"/>
              </w:rPr>
              <w:t xml:space="preserve">Escribe </w:t>
            </w:r>
            <w:proofErr w:type="spellStart"/>
            <w:r w:rsidRPr="002D6B2D">
              <w:rPr>
                <w:rFonts w:ascii="Roboto" w:hAnsi="Roboto" w:cs="Arial"/>
                <w:sz w:val="22"/>
                <w:szCs w:val="22"/>
                <w:lang w:val="en-US"/>
              </w:rPr>
              <w:t>aquí</w:t>
            </w:r>
            <w:proofErr w:type="spellEnd"/>
            <w:r w:rsidRPr="002D6B2D">
              <w:rPr>
                <w:rFonts w:ascii="Roboto" w:hAnsi="Roboto" w:cs="Arial"/>
                <w:sz w:val="22"/>
                <w:szCs w:val="22"/>
                <w:lang w:val="en-US"/>
              </w:rPr>
              <w:t>…</w:t>
            </w:r>
          </w:p>
          <w:p w14:paraId="07B57303" w14:textId="77777777" w:rsidR="00FB28A1" w:rsidRDefault="00FB28A1" w:rsidP="00FB28A1">
            <w:pPr>
              <w:rPr>
                <w:rFonts w:ascii="Roboto" w:hAnsi="Roboto" w:cs="Arial"/>
                <w:b/>
                <w:bCs/>
                <w:sz w:val="22"/>
                <w:szCs w:val="22"/>
                <w:lang w:val="en-US"/>
              </w:rPr>
            </w:pPr>
            <w:r w:rsidRPr="002D6B2D">
              <w:rPr>
                <w:rFonts w:ascii="Roboto" w:hAnsi="Roboto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3B7BC2B" w14:textId="77777777" w:rsidR="001203A6" w:rsidRDefault="001203A6" w:rsidP="00FB28A1">
            <w:pPr>
              <w:rPr>
                <w:rFonts w:ascii="Roboto" w:hAnsi="Roboto" w:cs="Arial"/>
                <w:b/>
                <w:bCs/>
                <w:sz w:val="22"/>
                <w:szCs w:val="22"/>
                <w:lang w:val="en-US"/>
              </w:rPr>
            </w:pPr>
          </w:p>
          <w:p w14:paraId="4FA565D4" w14:textId="77777777" w:rsidR="001203A6" w:rsidRDefault="001203A6" w:rsidP="00FB28A1">
            <w:pPr>
              <w:rPr>
                <w:rFonts w:ascii="Roboto" w:hAnsi="Roboto" w:cs="Arial"/>
                <w:b/>
                <w:bCs/>
                <w:sz w:val="22"/>
                <w:szCs w:val="22"/>
                <w:lang w:val="en-US"/>
              </w:rPr>
            </w:pPr>
          </w:p>
          <w:p w14:paraId="19EDEE9A" w14:textId="77777777" w:rsidR="001203A6" w:rsidRDefault="001203A6" w:rsidP="00FB28A1">
            <w:pPr>
              <w:rPr>
                <w:rFonts w:ascii="Roboto" w:hAnsi="Roboto" w:cs="Arial"/>
                <w:b/>
                <w:bCs/>
                <w:sz w:val="22"/>
                <w:szCs w:val="22"/>
                <w:lang w:val="en-US"/>
              </w:rPr>
            </w:pPr>
          </w:p>
          <w:p w14:paraId="60E95ED7" w14:textId="77777777" w:rsidR="001203A6" w:rsidRDefault="001203A6" w:rsidP="00FB28A1">
            <w:pPr>
              <w:rPr>
                <w:rFonts w:ascii="Roboto" w:hAnsi="Roboto" w:cs="Arial"/>
                <w:b/>
                <w:bCs/>
                <w:sz w:val="22"/>
                <w:szCs w:val="22"/>
                <w:lang w:val="en-US"/>
              </w:rPr>
            </w:pPr>
          </w:p>
          <w:p w14:paraId="2FF6223B" w14:textId="77777777" w:rsidR="001203A6" w:rsidRDefault="001203A6" w:rsidP="00FB28A1">
            <w:pPr>
              <w:rPr>
                <w:rFonts w:ascii="Roboto" w:hAnsi="Roboto" w:cs="Arial"/>
                <w:b/>
                <w:bCs/>
                <w:sz w:val="22"/>
                <w:szCs w:val="22"/>
                <w:lang w:val="en-US"/>
              </w:rPr>
            </w:pPr>
          </w:p>
          <w:p w14:paraId="67FB09B4" w14:textId="77777777" w:rsidR="001203A6" w:rsidRDefault="001203A6" w:rsidP="00FB28A1">
            <w:pPr>
              <w:rPr>
                <w:rFonts w:ascii="Roboto" w:hAnsi="Roboto" w:cs="Arial"/>
                <w:b/>
                <w:bCs/>
                <w:sz w:val="22"/>
                <w:szCs w:val="22"/>
                <w:lang w:val="en-US"/>
              </w:rPr>
            </w:pPr>
          </w:p>
          <w:p w14:paraId="0AE150AA" w14:textId="77777777" w:rsidR="001203A6" w:rsidRDefault="001203A6" w:rsidP="00FB28A1">
            <w:pPr>
              <w:rPr>
                <w:rFonts w:ascii="Roboto" w:hAnsi="Roboto" w:cs="Arial"/>
                <w:b/>
                <w:bCs/>
                <w:sz w:val="22"/>
                <w:szCs w:val="22"/>
                <w:lang w:val="en-US"/>
              </w:rPr>
            </w:pPr>
          </w:p>
          <w:p w14:paraId="407B72F8" w14:textId="77777777" w:rsidR="001203A6" w:rsidRPr="002D6B2D" w:rsidRDefault="001203A6" w:rsidP="00FB28A1">
            <w:pPr>
              <w:rPr>
                <w:rFonts w:ascii="Roboto" w:hAnsi="Roboto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FB28A1" w:rsidRPr="00FB28A1" w14:paraId="495D0E3A" w14:textId="77777777" w:rsidTr="00026B47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1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B0A956" w14:textId="77777777" w:rsidR="00FB28A1" w:rsidRPr="001203A6" w:rsidRDefault="00FB28A1" w:rsidP="00FB28A1">
            <w:pPr>
              <w:jc w:val="center"/>
              <w:rPr>
                <w:rFonts w:ascii="Roboto" w:hAnsi="Roboto" w:cs="Arial"/>
                <w:b/>
                <w:bCs/>
                <w:lang w:val="en-US"/>
              </w:rPr>
            </w:pPr>
            <w:proofErr w:type="spellStart"/>
            <w:r w:rsidRPr="001203A6">
              <w:rPr>
                <w:rFonts w:ascii="Roboto" w:hAnsi="Roboto" w:cs="Arial"/>
                <w:b/>
                <w:bCs/>
                <w:lang w:val="en-US"/>
              </w:rPr>
              <w:t>Fragmento</w:t>
            </w:r>
            <w:proofErr w:type="spellEnd"/>
            <w:r w:rsidRPr="001203A6">
              <w:rPr>
                <w:rFonts w:ascii="Roboto" w:hAnsi="Roboto" w:cs="Arial"/>
                <w:b/>
                <w:bCs/>
                <w:lang w:val="en-US"/>
              </w:rPr>
              <w:t xml:space="preserve"> de </w:t>
            </w:r>
            <w:proofErr w:type="spellStart"/>
            <w:r w:rsidRPr="001203A6">
              <w:rPr>
                <w:rFonts w:ascii="Roboto" w:hAnsi="Roboto" w:cs="Arial"/>
                <w:b/>
                <w:bCs/>
                <w:lang w:val="en-US"/>
              </w:rPr>
              <w:t>texto</w:t>
            </w:r>
            <w:proofErr w:type="spellEnd"/>
            <w:r w:rsidRPr="001203A6">
              <w:rPr>
                <w:rFonts w:ascii="Roboto" w:hAnsi="Roboto" w:cs="Arial"/>
                <w:b/>
                <w:bCs/>
                <w:lang w:val="en-US"/>
              </w:rPr>
              <w:t xml:space="preserve"> </w:t>
            </w:r>
            <w:proofErr w:type="spellStart"/>
            <w:r w:rsidRPr="001203A6">
              <w:rPr>
                <w:rFonts w:ascii="Roboto" w:hAnsi="Roboto" w:cs="Arial"/>
                <w:b/>
                <w:bCs/>
                <w:lang w:val="en-US"/>
              </w:rPr>
              <w:t>enmendado</w:t>
            </w:r>
            <w:proofErr w:type="spellEnd"/>
          </w:p>
        </w:tc>
      </w:tr>
      <w:tr w:rsidR="00FB28A1" w:rsidRPr="00FB28A1" w14:paraId="61E53356" w14:textId="77777777" w:rsidTr="00F83ABE">
        <w:trPr>
          <w:trHeight w:val="3223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A740A1" w14:textId="77777777" w:rsidR="00FB28A1" w:rsidRDefault="00FB28A1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  <w:r w:rsidRPr="002D6B2D">
              <w:rPr>
                <w:rFonts w:ascii="Roboto" w:hAnsi="Roboto" w:cs="Arial"/>
                <w:sz w:val="22"/>
                <w:szCs w:val="22"/>
                <w:lang w:val="en-US"/>
              </w:rPr>
              <w:t xml:space="preserve">Escribe </w:t>
            </w:r>
            <w:proofErr w:type="spellStart"/>
            <w:r w:rsidRPr="002D6B2D">
              <w:rPr>
                <w:rFonts w:ascii="Roboto" w:hAnsi="Roboto" w:cs="Arial"/>
                <w:sz w:val="22"/>
                <w:szCs w:val="22"/>
                <w:lang w:val="en-US"/>
              </w:rPr>
              <w:t>aquí</w:t>
            </w:r>
            <w:proofErr w:type="spellEnd"/>
            <w:r w:rsidRPr="002D6B2D">
              <w:rPr>
                <w:rFonts w:ascii="Roboto" w:hAnsi="Roboto" w:cs="Arial"/>
                <w:sz w:val="22"/>
                <w:szCs w:val="22"/>
                <w:lang w:val="en-US"/>
              </w:rPr>
              <w:t>…</w:t>
            </w:r>
          </w:p>
          <w:p w14:paraId="608C5659" w14:textId="77777777" w:rsidR="001203A6" w:rsidRDefault="001203A6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6E2FF3F1" w14:textId="77777777" w:rsidR="001203A6" w:rsidRDefault="001203A6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7B84BDFF" w14:textId="77777777" w:rsidR="001203A6" w:rsidRDefault="001203A6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10EC968E" w14:textId="77777777" w:rsidR="001203A6" w:rsidRDefault="001203A6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5E5A614E" w14:textId="77777777" w:rsidR="001203A6" w:rsidRDefault="001203A6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46ADA844" w14:textId="77777777" w:rsidR="001203A6" w:rsidRDefault="001203A6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6BBBB4E1" w14:textId="77777777" w:rsidR="001203A6" w:rsidRDefault="001203A6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5CB24B19" w14:textId="77777777" w:rsidR="001203A6" w:rsidRDefault="001203A6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46A758F2" w14:textId="77777777" w:rsidR="001203A6" w:rsidRDefault="001203A6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76771E94" w14:textId="77777777" w:rsidR="001203A6" w:rsidRDefault="001203A6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11F79393" w14:textId="7BC386F3" w:rsidR="001203A6" w:rsidRPr="002D6B2D" w:rsidRDefault="001203A6" w:rsidP="00FB28A1">
            <w:pPr>
              <w:rPr>
                <w:rFonts w:ascii="Roboto" w:hAnsi="Roboto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FB28A1" w:rsidRPr="00FB28A1" w14:paraId="66B4A40E" w14:textId="77777777" w:rsidTr="00026B47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1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EF4847" w14:textId="77777777" w:rsidR="00FB28A1" w:rsidRPr="001203A6" w:rsidRDefault="00FB28A1" w:rsidP="00FB28A1">
            <w:pPr>
              <w:jc w:val="center"/>
              <w:rPr>
                <w:rFonts w:ascii="Roboto" w:hAnsi="Roboto" w:cs="Arial"/>
                <w:b/>
                <w:bCs/>
                <w:lang w:val="en-US"/>
              </w:rPr>
            </w:pPr>
            <w:proofErr w:type="spellStart"/>
            <w:r w:rsidRPr="001203A6">
              <w:rPr>
                <w:rFonts w:ascii="Roboto" w:hAnsi="Roboto" w:cs="Arial"/>
                <w:b/>
                <w:bCs/>
                <w:lang w:val="en-US"/>
              </w:rPr>
              <w:t>Justificación</w:t>
            </w:r>
            <w:proofErr w:type="spellEnd"/>
          </w:p>
        </w:tc>
      </w:tr>
      <w:tr w:rsidR="00FB28A1" w:rsidRPr="00FB28A1" w14:paraId="505E7381" w14:textId="77777777" w:rsidTr="00F83ABE">
        <w:trPr>
          <w:trHeight w:val="25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4B3078" w14:textId="77777777" w:rsidR="00FB28A1" w:rsidRDefault="00FB28A1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  <w:r w:rsidRPr="002D6B2D">
              <w:rPr>
                <w:rFonts w:ascii="Roboto" w:hAnsi="Roboto" w:cs="Arial"/>
                <w:sz w:val="22"/>
                <w:szCs w:val="22"/>
                <w:lang w:val="en-US"/>
              </w:rPr>
              <w:t xml:space="preserve">Escribe </w:t>
            </w:r>
            <w:proofErr w:type="spellStart"/>
            <w:r w:rsidRPr="002D6B2D">
              <w:rPr>
                <w:rFonts w:ascii="Roboto" w:hAnsi="Roboto" w:cs="Arial"/>
                <w:sz w:val="22"/>
                <w:szCs w:val="22"/>
                <w:lang w:val="en-US"/>
              </w:rPr>
              <w:t>aquí</w:t>
            </w:r>
            <w:proofErr w:type="spellEnd"/>
            <w:r w:rsidRPr="002D6B2D">
              <w:rPr>
                <w:rFonts w:ascii="Roboto" w:hAnsi="Roboto" w:cs="Arial"/>
                <w:sz w:val="22"/>
                <w:szCs w:val="22"/>
                <w:lang w:val="en-US"/>
              </w:rPr>
              <w:t>…</w:t>
            </w:r>
          </w:p>
          <w:p w14:paraId="2E08A944" w14:textId="77777777" w:rsidR="00026DC4" w:rsidRDefault="00026DC4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7BDEF813" w14:textId="77777777" w:rsidR="00026DC4" w:rsidRDefault="00026DC4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2F402101" w14:textId="77777777" w:rsidR="00026DC4" w:rsidRDefault="00026DC4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6D25A9D4" w14:textId="77777777" w:rsidR="00026DC4" w:rsidRDefault="00026DC4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343E76ED" w14:textId="77777777" w:rsidR="00026DC4" w:rsidRDefault="00026DC4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  <w:p w14:paraId="0A0A835E" w14:textId="6630D9DC" w:rsidR="00026DC4" w:rsidRPr="002D6B2D" w:rsidRDefault="00026DC4" w:rsidP="00FB28A1">
            <w:pPr>
              <w:rPr>
                <w:rFonts w:ascii="Roboto" w:hAnsi="Roboto" w:cs="Arial"/>
                <w:sz w:val="22"/>
                <w:szCs w:val="22"/>
                <w:lang w:val="en-US"/>
              </w:rPr>
            </w:pPr>
          </w:p>
        </w:tc>
      </w:tr>
    </w:tbl>
    <w:p w14:paraId="2F032C82" w14:textId="77777777" w:rsidR="00FB28A1" w:rsidRPr="00026DC4" w:rsidRDefault="00FB28A1" w:rsidP="00FB28A1">
      <w:pPr>
        <w:rPr>
          <w:rFonts w:ascii="Roboto" w:hAnsi="Roboto" w:cs="Arial"/>
          <w:b/>
          <w:bCs/>
          <w:sz w:val="2"/>
          <w:szCs w:val="2"/>
          <w:u w:val="thick"/>
        </w:rPr>
      </w:pPr>
    </w:p>
    <w:sectPr w:rsidR="00FB28A1" w:rsidRPr="00026DC4" w:rsidSect="00B82D68">
      <w:headerReference w:type="default" r:id="rId10"/>
      <w:footerReference w:type="default" r:id="rId11"/>
      <w:pgSz w:w="11906" w:h="16838"/>
      <w:pgMar w:top="1741" w:right="1701" w:bottom="1418" w:left="1701" w:header="709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DA879" w14:textId="77777777" w:rsidR="00DB78A8" w:rsidRDefault="00DB78A8" w:rsidP="00B82D68">
      <w:r>
        <w:separator/>
      </w:r>
    </w:p>
  </w:endnote>
  <w:endnote w:type="continuationSeparator" w:id="0">
    <w:p w14:paraId="33142CF6" w14:textId="77777777" w:rsidR="00DB78A8" w:rsidRDefault="00DB78A8" w:rsidP="00B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34E0" w14:textId="77777777" w:rsidR="00026B47" w:rsidRPr="00026B47" w:rsidRDefault="00026B47" w:rsidP="00026B47">
    <w:pPr>
      <w:pStyle w:val="Piedepgina"/>
      <w:jc w:val="center"/>
      <w:rPr>
        <w:rFonts w:ascii="Arial" w:hAnsi="Arial" w:cs="Arial"/>
        <w:b/>
        <w:bCs/>
        <w:sz w:val="18"/>
        <w:szCs w:val="18"/>
      </w:rPr>
    </w:pPr>
    <w:r w:rsidRPr="00026B47">
      <w:rPr>
        <w:rFonts w:ascii="Arial" w:hAnsi="Arial" w:cs="Arial"/>
        <w:b/>
        <w:bCs/>
        <w:sz w:val="18"/>
        <w:szCs w:val="18"/>
      </w:rPr>
      <w:t>Delegación de estudiantes del Campus de Ciudad Real de la Universidad de Castilla-La Mancha</w:t>
    </w:r>
  </w:p>
  <w:p w14:paraId="51204D0A" w14:textId="77777777" w:rsidR="00026B47" w:rsidRPr="00026B47" w:rsidRDefault="00026B47" w:rsidP="00026B47">
    <w:pPr>
      <w:pStyle w:val="Piedepgina"/>
      <w:jc w:val="center"/>
      <w:rPr>
        <w:rFonts w:ascii="Arial" w:hAnsi="Arial" w:cs="Arial"/>
        <w:color w:val="67001D"/>
        <w:sz w:val="18"/>
        <w:szCs w:val="18"/>
      </w:rPr>
    </w:pPr>
    <w:r w:rsidRPr="00026B47">
      <w:rPr>
        <w:rFonts w:ascii="Arial" w:hAnsi="Arial" w:cs="Arial"/>
        <w:sz w:val="18"/>
        <w:szCs w:val="18"/>
      </w:rPr>
      <w:t xml:space="preserve">E-mail: </w:t>
    </w:r>
    <w:r w:rsidRPr="00026B47">
      <w:rPr>
        <w:rFonts w:ascii="Arial" w:hAnsi="Arial" w:cs="Arial"/>
        <w:color w:val="1421E6"/>
        <w:sz w:val="18"/>
        <w:szCs w:val="18"/>
        <w:u w:val="single"/>
      </w:rPr>
      <w:t>delestudiantes.campus.cr@uclm.es</w:t>
    </w:r>
  </w:p>
  <w:p w14:paraId="73E4E313" w14:textId="77777777" w:rsidR="00B82D68" w:rsidRPr="00B82D68" w:rsidRDefault="00B82D68" w:rsidP="0057785A">
    <w:pPr>
      <w:pStyle w:val="Piedepgin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D0436" w14:textId="77777777" w:rsidR="00DB78A8" w:rsidRDefault="00DB78A8" w:rsidP="00B82D68">
      <w:r>
        <w:separator/>
      </w:r>
    </w:p>
  </w:footnote>
  <w:footnote w:type="continuationSeparator" w:id="0">
    <w:p w14:paraId="055D56B5" w14:textId="77777777" w:rsidR="00DB78A8" w:rsidRDefault="00DB78A8" w:rsidP="00B8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58C3" w14:textId="745211A7" w:rsidR="00B82D68" w:rsidRDefault="00026B47" w:rsidP="00026B47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07BC50E" wp14:editId="14E1280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000" cy="1270372"/>
          <wp:effectExtent l="0" t="0" r="3175" b="6350"/>
          <wp:wrapSquare wrapText="bothSides"/>
          <wp:docPr id="19423179" name="Imagen 1942317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B8"/>
    <w:rsid w:val="00026B47"/>
    <w:rsid w:val="00026DC4"/>
    <w:rsid w:val="001203A6"/>
    <w:rsid w:val="00156FA3"/>
    <w:rsid w:val="001A02EA"/>
    <w:rsid w:val="002D06BC"/>
    <w:rsid w:val="002D6B2D"/>
    <w:rsid w:val="003A30A3"/>
    <w:rsid w:val="003B7404"/>
    <w:rsid w:val="004C686D"/>
    <w:rsid w:val="004D13B1"/>
    <w:rsid w:val="0057785A"/>
    <w:rsid w:val="00582DC8"/>
    <w:rsid w:val="00596779"/>
    <w:rsid w:val="00607AC3"/>
    <w:rsid w:val="00624EB4"/>
    <w:rsid w:val="00801768"/>
    <w:rsid w:val="009D1AB5"/>
    <w:rsid w:val="00A14D63"/>
    <w:rsid w:val="00B33814"/>
    <w:rsid w:val="00B82D68"/>
    <w:rsid w:val="00C22F99"/>
    <w:rsid w:val="00C3029D"/>
    <w:rsid w:val="00CB3BB8"/>
    <w:rsid w:val="00D46677"/>
    <w:rsid w:val="00D86976"/>
    <w:rsid w:val="00DB78A8"/>
    <w:rsid w:val="00DD0631"/>
    <w:rsid w:val="00DE76B0"/>
    <w:rsid w:val="00F7595D"/>
    <w:rsid w:val="00F83ABE"/>
    <w:rsid w:val="00FB28A1"/>
    <w:rsid w:val="00FC743B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17AE5"/>
  <w15:chartTrackingRefBased/>
  <w15:docId w15:val="{9280350E-31D3-47B6-9D08-BCBB14D8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2D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2D68"/>
  </w:style>
  <w:style w:type="paragraph" w:styleId="Piedepgina">
    <w:name w:val="footer"/>
    <w:basedOn w:val="Normal"/>
    <w:link w:val="PiedepginaCar"/>
    <w:uiPriority w:val="99"/>
    <w:unhideWhenUsed/>
    <w:rsid w:val="00B82D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D68"/>
  </w:style>
  <w:style w:type="character" w:styleId="Hipervnculo">
    <w:name w:val="Hyperlink"/>
    <w:basedOn w:val="Fuentedeprrafopredeter"/>
    <w:uiPriority w:val="99"/>
    <w:unhideWhenUsed/>
    <w:rsid w:val="00B82D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ios%20UCLM\Downloads\CRE-UCLM_DOCUMENTO.dotx" TargetMode="Externa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E29FDD5C50EA45BE97A4B2269D17C1" ma:contentTypeVersion="15" ma:contentTypeDescription="Crear nuevo documento." ma:contentTypeScope="" ma:versionID="39655b832d52f62fc727c5e448da9d6c">
  <xsd:schema xmlns:xsd="http://www.w3.org/2001/XMLSchema" xmlns:xs="http://www.w3.org/2001/XMLSchema" xmlns:p="http://schemas.microsoft.com/office/2006/metadata/properties" xmlns:ns2="43a59c5d-3def-42a4-86a3-2d8b1199d044" xmlns:ns3="2e191701-e9ed-4488-96a9-fde03f706b88" targetNamespace="http://schemas.microsoft.com/office/2006/metadata/properties" ma:root="true" ma:fieldsID="5052bc24e56002398447e16aa97a2feb" ns2:_="" ns3:_="">
    <xsd:import namespace="43a59c5d-3def-42a4-86a3-2d8b1199d044"/>
    <xsd:import namespace="2e191701-e9ed-4488-96a9-fde03f706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59c5d-3def-42a4-86a3-2d8b1199d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91701-e9ed-4488-96a9-fde03f706b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4c058c-d86f-4653-bb1d-2eeedc3b0743}" ma:internalName="TaxCatchAll" ma:showField="CatchAllData" ma:web="2e191701-e9ed-4488-96a9-fde03f706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91701-e9ed-4488-96a9-fde03f706b88" xsi:nil="true"/>
    <lcf76f155ced4ddcb4097134ff3c332f xmlns="43a59c5d-3def-42a4-86a3-2d8b1199d04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76E55-79C3-48D1-9B97-CBEAB2266A58}"/>
</file>

<file path=customXml/itemProps2.xml><?xml version="1.0" encoding="utf-8"?>
<ds:datastoreItem xmlns:ds="http://schemas.openxmlformats.org/officeDocument/2006/customXml" ds:itemID="{FEB4C269-66E0-4B74-B8FF-7E8436297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DF0AF9-0100-49FB-8E15-AAEEBDDE1F7B}">
  <ds:schemaRefs>
    <ds:schemaRef ds:uri="http://schemas.microsoft.com/office/2006/metadata/properties"/>
    <ds:schemaRef ds:uri="http://schemas.microsoft.com/office/infopath/2007/PartnerControls"/>
    <ds:schemaRef ds:uri="2e191701-e9ed-4488-96a9-fde03f706b88"/>
    <ds:schemaRef ds:uri="43a59c5d-3def-42a4-86a3-2d8b1199d044"/>
  </ds:schemaRefs>
</ds:datastoreItem>
</file>

<file path=customXml/itemProps4.xml><?xml version="1.0" encoding="utf-8"?>
<ds:datastoreItem xmlns:ds="http://schemas.openxmlformats.org/officeDocument/2006/customXml" ds:itemID="{5E28C8D7-CEA5-40DA-BA6C-8B27269B9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CRE-UCLM_DOCUMENTO</Template>
  <TotalTime>35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Estudios UCLM</dc:creator>
  <cp:keywords/>
  <dc:description/>
  <cp:lastModifiedBy>JUAN ALFONSO BLANCO MORALES</cp:lastModifiedBy>
  <cp:revision>17</cp:revision>
  <dcterms:created xsi:type="dcterms:W3CDTF">2024-09-28T23:00:00Z</dcterms:created>
  <dcterms:modified xsi:type="dcterms:W3CDTF">2024-10-02T15:05:00Z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0x01010034E29FDD5C50EA45BE97A4B2269D17C1</vt:lpwstr>
  </property>
</Properties>
</file>