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90A2" w14:textId="77777777" w:rsidR="00024B0B" w:rsidRPr="003277A1" w:rsidRDefault="00024B0B" w:rsidP="00024B0B">
      <w:pPr>
        <w:spacing w:line="360" w:lineRule="auto"/>
        <w:jc w:val="both"/>
        <w:rPr>
          <w:rFonts w:ascii="Roboto" w:hAnsi="Roboto"/>
        </w:rPr>
      </w:pPr>
      <w:r w:rsidRPr="003277A1">
        <w:rPr>
          <w:rFonts w:ascii="Roboto" w:hAnsi="Roboto"/>
        </w:rPr>
        <w:t>[Indique su nombre], [indique su cargo en representación estudiantil],</w:t>
      </w:r>
    </w:p>
    <w:p w14:paraId="46367CD4" w14:textId="77777777" w:rsidR="00024B0B" w:rsidRPr="003277A1" w:rsidRDefault="00024B0B" w:rsidP="00024B0B">
      <w:pPr>
        <w:spacing w:line="360" w:lineRule="auto"/>
        <w:jc w:val="center"/>
        <w:rPr>
          <w:rFonts w:ascii="Roboto" w:hAnsi="Roboto"/>
          <w:b/>
          <w:bCs/>
        </w:rPr>
      </w:pPr>
      <w:r w:rsidRPr="003277A1">
        <w:rPr>
          <w:rFonts w:ascii="Roboto" w:hAnsi="Roboto"/>
          <w:b/>
          <w:bCs/>
        </w:rPr>
        <w:t>INFORMA</w:t>
      </w:r>
    </w:p>
    <w:p w14:paraId="335FB319" w14:textId="3388EA22" w:rsidR="00024B0B" w:rsidRPr="003277A1" w:rsidRDefault="00024B0B" w:rsidP="00024B0B">
      <w:pPr>
        <w:spacing w:line="360" w:lineRule="auto"/>
        <w:jc w:val="both"/>
        <w:rPr>
          <w:rFonts w:ascii="Roboto" w:hAnsi="Roboto" w:cs="Arial"/>
        </w:rPr>
      </w:pPr>
      <w:r w:rsidRPr="003277A1">
        <w:rPr>
          <w:rFonts w:ascii="Roboto" w:hAnsi="Roboto" w:cs="Arial"/>
        </w:rPr>
        <w:t xml:space="preserve">de que la factura n.º [indique el número de factura] de fecha [indique la fecha de emisión de la factura], de </w:t>
      </w:r>
      <w:r w:rsidR="00D46ED0" w:rsidRPr="00D46ED0">
        <w:rPr>
          <w:rFonts w:ascii="Roboto" w:hAnsi="Roboto" w:cs="Arial"/>
        </w:rPr>
        <w:t>NAUTALIA VIAJES S.L., con CIF B86049137</w:t>
      </w:r>
      <w:r w:rsidRPr="003277A1">
        <w:rPr>
          <w:rFonts w:ascii="Roboto" w:hAnsi="Roboto" w:cs="Arial"/>
        </w:rPr>
        <w:t>, por importe de [indique el importe]€, corresponde a los gastos de [indique el concepto facturado y el motivo del viaje, así como la fecha y el lugar de este]. [Incluya una justificación sobre la necesidad de realizar el gasto].</w:t>
      </w:r>
    </w:p>
    <w:p w14:paraId="75DCD30E" w14:textId="3E792E23" w:rsidR="00FA3DF3" w:rsidRDefault="00024B0B" w:rsidP="00FA3DF3">
      <w:pPr>
        <w:spacing w:line="360" w:lineRule="auto"/>
        <w:rPr>
          <w:rFonts w:ascii="Roboto" w:hAnsi="Roboto" w:cs="Arial"/>
        </w:rPr>
      </w:pPr>
      <w:r w:rsidRPr="3404E245">
        <w:rPr>
          <w:rFonts w:ascii="Roboto" w:hAnsi="Roboto" w:cs="Arial"/>
        </w:rPr>
        <w:t xml:space="preserve">Se propone su aplicación al Centro </w:t>
      </w:r>
      <w:r w:rsidR="00E34C05">
        <w:rPr>
          <w:rFonts w:ascii="Roboto" w:hAnsi="Roboto" w:cs="Arial"/>
        </w:rPr>
        <w:t>30</w:t>
      </w:r>
      <w:r w:rsidR="00396936">
        <w:rPr>
          <w:rFonts w:ascii="Roboto" w:hAnsi="Roboto" w:cs="Arial"/>
        </w:rPr>
        <w:t>8</w:t>
      </w:r>
      <w:r w:rsidRPr="3404E245">
        <w:rPr>
          <w:rFonts w:ascii="Roboto" w:hAnsi="Roboto" w:cs="Arial"/>
        </w:rPr>
        <w:t>, Orgánica 01900</w:t>
      </w:r>
      <w:r w:rsidR="00E34C05">
        <w:rPr>
          <w:rFonts w:ascii="Roboto" w:hAnsi="Roboto" w:cs="Arial"/>
        </w:rPr>
        <w:t>CR</w:t>
      </w:r>
      <w:r w:rsidRPr="3404E245">
        <w:rPr>
          <w:rFonts w:ascii="Roboto" w:hAnsi="Roboto" w:cs="Arial"/>
        </w:rPr>
        <w:t>, Programa 422D.</w:t>
      </w:r>
    </w:p>
    <w:p w14:paraId="2FB5BE95" w14:textId="77777777" w:rsidR="00FA3DF3" w:rsidRPr="00FA3DF3" w:rsidRDefault="00FA3DF3" w:rsidP="00FA3DF3">
      <w:pPr>
        <w:spacing w:line="360" w:lineRule="auto"/>
        <w:rPr>
          <w:rFonts w:ascii="Roboto" w:hAnsi="Roboto" w:cs="Arial"/>
        </w:rPr>
      </w:pPr>
    </w:p>
    <w:p w14:paraId="2A47E184" w14:textId="39B4D52F" w:rsidR="00FA3DF3" w:rsidRDefault="00FA3DF3" w:rsidP="002E2E3E">
      <w:pPr>
        <w:spacing w:line="360" w:lineRule="auto"/>
        <w:jc w:val="center"/>
        <w:rPr>
          <w:rFonts w:ascii="Roboto" w:hAnsi="Roboto"/>
        </w:rPr>
      </w:pPr>
      <w:r w:rsidRPr="00F95166">
        <w:rPr>
          <w:rFonts w:ascii="Roboto" w:hAnsi="Roboto"/>
        </w:rPr>
        <w:t>Se firma la presente en la fecha y hora indicadas en la firma</w:t>
      </w:r>
      <w:r>
        <w:rPr>
          <w:rFonts w:ascii="Roboto" w:hAnsi="Roboto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A3DF3" w14:paraId="0DABE3FC" w14:textId="77777777" w:rsidTr="001F25A3">
        <w:tc>
          <w:tcPr>
            <w:tcW w:w="2831" w:type="dxa"/>
          </w:tcPr>
          <w:p w14:paraId="22A35414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6EDD55E9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3C35B2E5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  <w:p w14:paraId="731CE091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  <w:tc>
          <w:tcPr>
            <w:tcW w:w="2831" w:type="dxa"/>
          </w:tcPr>
          <w:p w14:paraId="35E011AA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  <w:tc>
          <w:tcPr>
            <w:tcW w:w="2832" w:type="dxa"/>
          </w:tcPr>
          <w:p w14:paraId="70126B51" w14:textId="77777777" w:rsidR="00FA3DF3" w:rsidRPr="004460BD" w:rsidRDefault="00FA3DF3" w:rsidP="001F25A3">
            <w:pPr>
              <w:spacing w:line="360" w:lineRule="auto"/>
              <w:jc w:val="center"/>
              <w:rPr>
                <w:rFonts w:ascii="Roboto" w:hAnsi="Roboto"/>
                <w:lang w:val="es-ES"/>
              </w:rPr>
            </w:pPr>
          </w:p>
        </w:tc>
      </w:tr>
      <w:tr w:rsidR="00FA3DF3" w14:paraId="2CE38829" w14:textId="77777777" w:rsidTr="001F25A3">
        <w:tc>
          <w:tcPr>
            <w:tcW w:w="2831" w:type="dxa"/>
          </w:tcPr>
          <w:p w14:paraId="1656010F" w14:textId="77777777" w:rsidR="00FA3DF3" w:rsidRPr="004460BD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Fdo. [Indique su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 xml:space="preserve"> </w:t>
            </w: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nombre]</w:t>
            </w:r>
          </w:p>
          <w:p w14:paraId="7C734D00" w14:textId="77777777" w:rsidR="00FA3DF3" w:rsidRPr="004460BD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>[Indique su cargo]</w:t>
            </w:r>
          </w:p>
        </w:tc>
        <w:tc>
          <w:tcPr>
            <w:tcW w:w="2831" w:type="dxa"/>
          </w:tcPr>
          <w:p w14:paraId="6E5DEDD0" w14:textId="3E1B25FC" w:rsidR="00FA3DF3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 xml:space="preserve">V.º B.º </w:t>
            </w:r>
            <w:r w:rsidR="004C4D44">
              <w:rPr>
                <w:rFonts w:ascii="Roboto" w:hAnsi="Roboto"/>
                <w:sz w:val="16"/>
                <w:szCs w:val="16"/>
                <w:lang w:val="es-ES"/>
              </w:rPr>
              <w:t>Alejandra Herguido Martín</w:t>
            </w:r>
          </w:p>
          <w:p w14:paraId="2479254C" w14:textId="69EC0C6F" w:rsidR="00FA3DF3" w:rsidRPr="004460BD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>
              <w:rPr>
                <w:rFonts w:ascii="Roboto" w:hAnsi="Roboto"/>
                <w:sz w:val="16"/>
                <w:szCs w:val="16"/>
                <w:lang w:val="es-ES"/>
              </w:rPr>
              <w:t>Tesorer</w:t>
            </w:r>
            <w:r w:rsidR="004C4D44">
              <w:rPr>
                <w:rFonts w:ascii="Roboto" w:hAnsi="Roboto"/>
                <w:sz w:val="16"/>
                <w:szCs w:val="16"/>
                <w:lang w:val="es-ES"/>
              </w:rPr>
              <w:t>a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 xml:space="preserve"> del CRE-UCLM</w:t>
            </w:r>
          </w:p>
        </w:tc>
        <w:tc>
          <w:tcPr>
            <w:tcW w:w="2832" w:type="dxa"/>
          </w:tcPr>
          <w:p w14:paraId="56989B44" w14:textId="77777777" w:rsidR="00FA3DF3" w:rsidRPr="004460BD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4460BD">
              <w:rPr>
                <w:rFonts w:ascii="Roboto" w:hAnsi="Roboto"/>
                <w:sz w:val="16"/>
                <w:szCs w:val="16"/>
                <w:lang w:val="es-ES"/>
              </w:rPr>
              <w:t xml:space="preserve">V.º B.º </w:t>
            </w:r>
            <w:r>
              <w:rPr>
                <w:rFonts w:ascii="Roboto" w:hAnsi="Roboto"/>
                <w:sz w:val="16"/>
                <w:szCs w:val="16"/>
                <w:lang w:val="es-ES"/>
              </w:rPr>
              <w:t>Amaya Romero Izquierdo</w:t>
            </w:r>
          </w:p>
          <w:p w14:paraId="3789648F" w14:textId="77777777" w:rsidR="00FA3DF3" w:rsidRPr="00FA3DF3" w:rsidRDefault="00FA3DF3" w:rsidP="001F25A3">
            <w:pPr>
              <w:spacing w:after="0" w:line="360" w:lineRule="auto"/>
              <w:jc w:val="center"/>
              <w:rPr>
                <w:rFonts w:ascii="Roboto" w:hAnsi="Roboto"/>
                <w:sz w:val="16"/>
                <w:szCs w:val="16"/>
                <w:lang w:val="es-ES"/>
              </w:rPr>
            </w:pPr>
            <w:r w:rsidRPr="00FA3DF3">
              <w:rPr>
                <w:rFonts w:ascii="Roboto" w:hAnsi="Roboto"/>
                <w:sz w:val="16"/>
                <w:szCs w:val="16"/>
                <w:lang w:val="es-ES"/>
              </w:rPr>
              <w:t>Vicerrectora de Estudiantes y Empleabilidad</w:t>
            </w:r>
          </w:p>
        </w:tc>
      </w:tr>
    </w:tbl>
    <w:p w14:paraId="53CD42F0" w14:textId="77777777" w:rsidR="002B2F74" w:rsidRDefault="002B2F74"/>
    <w:sectPr w:rsidR="002B2F74" w:rsidSect="00024B0B">
      <w:headerReference w:type="default" r:id="rId9"/>
      <w:footerReference w:type="default" r:id="rId10"/>
      <w:type w:val="continuous"/>
      <w:pgSz w:w="11906" w:h="16838"/>
      <w:pgMar w:top="1977" w:right="1701" w:bottom="1417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6C8B" w14:textId="77777777" w:rsidR="00303C5C" w:rsidRDefault="00303C5C" w:rsidP="002B2F74">
      <w:r>
        <w:separator/>
      </w:r>
    </w:p>
  </w:endnote>
  <w:endnote w:type="continuationSeparator" w:id="0">
    <w:p w14:paraId="4720CAC2" w14:textId="77777777" w:rsidR="00303C5C" w:rsidRDefault="00303C5C" w:rsidP="002B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BC70" w14:textId="77777777" w:rsidR="002B2F74" w:rsidRDefault="002B2F74" w:rsidP="002B2F74">
    <w:pPr>
      <w:pStyle w:val="Piedepgina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Consejo de Representantes de Estudiantes</w:t>
    </w:r>
  </w:p>
  <w:p w14:paraId="5B0CD294" w14:textId="77777777" w:rsidR="002B2F74" w:rsidRDefault="002B2F74" w:rsidP="002B2F74">
    <w:pPr>
      <w:pStyle w:val="Piedepgina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Universidad de Castilla-La Mancha</w:t>
    </w:r>
  </w:p>
  <w:p w14:paraId="15F752F5" w14:textId="77777777" w:rsidR="002B2F74" w:rsidRPr="002B2F74" w:rsidRDefault="002B2F74" w:rsidP="002B2F74">
    <w:pPr>
      <w:pStyle w:val="Piedepgina"/>
      <w:jc w:val="center"/>
      <w:rPr>
        <w:rFonts w:ascii="Arial" w:hAnsi="Arial" w:cs="Arial"/>
        <w:b/>
        <w:bCs/>
        <w:color w:val="67001D"/>
      </w:rPr>
    </w:pPr>
    <w:hyperlink r:id="rId1" w:history="1">
      <w:r w:rsidRPr="002B2F74">
        <w:rPr>
          <w:rStyle w:val="Hipervnculo"/>
          <w:rFonts w:ascii="Arial" w:hAnsi="Arial" w:cs="Arial"/>
          <w:b/>
          <w:bCs/>
          <w:color w:val="67001D"/>
        </w:rPr>
        <w:t>cre@uclm.es</w:t>
      </w:r>
    </w:hyperlink>
    <w:r w:rsidRPr="002B2F74">
      <w:rPr>
        <w:rFonts w:ascii="Arial" w:hAnsi="Arial" w:cs="Arial"/>
        <w:b/>
        <w:bCs/>
        <w:color w:val="67001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F869" w14:textId="77777777" w:rsidR="00303C5C" w:rsidRDefault="00303C5C" w:rsidP="002B2F74">
      <w:r>
        <w:separator/>
      </w:r>
    </w:p>
  </w:footnote>
  <w:footnote w:type="continuationSeparator" w:id="0">
    <w:p w14:paraId="3970FE5E" w14:textId="77777777" w:rsidR="00303C5C" w:rsidRDefault="00303C5C" w:rsidP="002B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D371" w14:textId="77777777" w:rsidR="002B2F74" w:rsidRDefault="003277A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E18F47" wp14:editId="11426FE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0000" cy="1273928"/>
          <wp:effectExtent l="0" t="0" r="3175" b="2540"/>
          <wp:wrapNone/>
          <wp:docPr id="1345097392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4640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3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FA"/>
    <w:rsid w:val="00024B0B"/>
    <w:rsid w:val="00055142"/>
    <w:rsid w:val="00145DF6"/>
    <w:rsid w:val="0019137B"/>
    <w:rsid w:val="002B2F74"/>
    <w:rsid w:val="002E2E3E"/>
    <w:rsid w:val="00303C5C"/>
    <w:rsid w:val="003277A1"/>
    <w:rsid w:val="00367C7B"/>
    <w:rsid w:val="00396936"/>
    <w:rsid w:val="004C4D44"/>
    <w:rsid w:val="00582DC8"/>
    <w:rsid w:val="00782685"/>
    <w:rsid w:val="00794B3F"/>
    <w:rsid w:val="007F02B0"/>
    <w:rsid w:val="008D0CFA"/>
    <w:rsid w:val="0091323A"/>
    <w:rsid w:val="00A24632"/>
    <w:rsid w:val="00AD19E9"/>
    <w:rsid w:val="00BF3553"/>
    <w:rsid w:val="00C2204F"/>
    <w:rsid w:val="00D46677"/>
    <w:rsid w:val="00D46ED0"/>
    <w:rsid w:val="00D520A5"/>
    <w:rsid w:val="00D86407"/>
    <w:rsid w:val="00E34C05"/>
    <w:rsid w:val="00FA3DF3"/>
    <w:rsid w:val="00FE6EB2"/>
    <w:rsid w:val="3404E245"/>
    <w:rsid w:val="6C82D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47329"/>
  <w15:chartTrackingRefBased/>
  <w15:docId w15:val="{3B63C9FF-174B-4676-A55F-6B75727C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0B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2F74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B2F74"/>
  </w:style>
  <w:style w:type="paragraph" w:styleId="Piedepgina">
    <w:name w:val="footer"/>
    <w:basedOn w:val="Normal"/>
    <w:link w:val="PiedepginaCar"/>
    <w:uiPriority w:val="99"/>
    <w:unhideWhenUsed/>
    <w:rsid w:val="002B2F74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2F74"/>
  </w:style>
  <w:style w:type="character" w:styleId="Hipervnculo">
    <w:name w:val="Hyperlink"/>
    <w:basedOn w:val="Fuentedeprrafopredeter"/>
    <w:uiPriority w:val="99"/>
    <w:unhideWhenUsed/>
    <w:rsid w:val="002B2F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F7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A3DF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e@ucl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lo\OneDrive%20-%20Universidad%20de%20Castilla-La%20Mancha\REPRESENTACI&#211;N%20ESTUDIANTIL\1.%20EJECUTIVA\03.%20TESORER&#205;A\02.%20MODELOS%20ADAPTADOS%20A%20LAS%20NUEVAS%20PLANTILLAS\NUEVO%20HECHO%20POR%20CARLOS\02-Memoria%20facturas%20agencia%20de%20viajes..dotx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1322d-1db4-493d-b178-a16676ecc606">
      <Terms xmlns="http://schemas.microsoft.com/office/infopath/2007/PartnerControls"/>
    </lcf76f155ced4ddcb4097134ff3c332f>
    <TaxCatchAll xmlns="0bb61e2e-a45d-430b-ba02-82020716e8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3EBCF41C4ED545A2C2DC602FBBFAB3" ma:contentTypeVersion="15" ma:contentTypeDescription="Crear nuevo documento." ma:contentTypeScope="" ma:versionID="352c84210d747805004ded1b72e0c8bf">
  <xsd:schema xmlns:xsd="http://www.w3.org/2001/XMLSchema" xmlns:xs="http://www.w3.org/2001/XMLSchema" xmlns:p="http://schemas.microsoft.com/office/2006/metadata/properties" xmlns:ns2="0bb61e2e-a45d-430b-ba02-82020716e8f9" xmlns:ns3="b181322d-1db4-493d-b178-a16676ecc606" targetNamespace="http://schemas.microsoft.com/office/2006/metadata/properties" ma:root="true" ma:fieldsID="86ff93ab02264036148c14dc6f19096a" ns2:_="" ns3:_="">
    <xsd:import namespace="0bb61e2e-a45d-430b-ba02-82020716e8f9"/>
    <xsd:import namespace="b181322d-1db4-493d-b178-a16676ecc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1e2e-a45d-430b-ba02-82020716e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af219-9682-4754-920f-923efa1acd17}" ma:internalName="TaxCatchAll" ma:showField="CatchAllData" ma:web="0bb61e2e-a45d-430b-ba02-82020716e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1322d-1db4-493d-b178-a16676ecc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6F761-E980-4CFF-81D4-B8E17465A83D}">
  <ds:schemaRefs>
    <ds:schemaRef ds:uri="http://schemas.microsoft.com/office/2006/metadata/properties"/>
    <ds:schemaRef ds:uri="http://schemas.microsoft.com/office/infopath/2007/PartnerControls"/>
    <ds:schemaRef ds:uri="b181322d-1db4-493d-b178-a16676ecc606"/>
    <ds:schemaRef ds:uri="0bb61e2e-a45d-430b-ba02-82020716e8f9"/>
  </ds:schemaRefs>
</ds:datastoreItem>
</file>

<file path=customXml/itemProps2.xml><?xml version="1.0" encoding="utf-8"?>
<ds:datastoreItem xmlns:ds="http://schemas.openxmlformats.org/officeDocument/2006/customXml" ds:itemID="{00D2B0F0-2998-491A-BCE2-B32CA1054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43EFB-F3EF-4807-9100-F5C5C6B4A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1e2e-a45d-430b-ba02-82020716e8f9"/>
    <ds:schemaRef ds:uri="b181322d-1db4-493d-b178-a16676ecc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C:\Users\Pablo\OneDrive - Universidad de Castilla-La Mancha\REPRESENTACIÓN ESTUDIANTIL\1. EJECUTIVA\03. TESORERÍA\02. MODELOS ADAPTADOS A LAS NUEVAS PLANTILLAS\NUEVO HECHO POR CARLOS\02-Memoria facturas agencia de viajes..dotx</Template>
  <TotalTime>3</TotalTime>
  <Pages>1</Pages>
  <Words>126</Words>
  <Characters>653</Characters>
  <Application>Microsoft Office Word</Application>
  <DocSecurity>0</DocSecurity>
  <Lines>23</Lines>
  <Paragraphs>13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JUAN ALFONSO BLANCO MORALES</cp:lastModifiedBy>
  <cp:revision>6</cp:revision>
  <dcterms:created xsi:type="dcterms:W3CDTF">2025-01-18T16:12:00Z</dcterms:created>
  <dcterms:modified xsi:type="dcterms:W3CDTF">2026-03-21T22:30:00Z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0x010100513EBCF41C4ED545A2C2DC602FBBFAB3</vt:lpwstr>
  </property>
  <property fmtid="{D5CDD505-2E9C-101B-9397-08002B2CF9AE}" pid="3" name="MediaServiceImageTags">
    <vt:lpwstr/>
  </property>
</Properties>
</file>