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5147" w14:textId="77777777" w:rsidR="008E34A0" w:rsidRPr="007E7A77" w:rsidRDefault="008E34A0" w:rsidP="008E34A0">
      <w:p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[Indique su nombre], [indique su cargo en representación estudiantil],</w:t>
      </w:r>
    </w:p>
    <w:p w14:paraId="0715DD99" w14:textId="77777777" w:rsidR="008E34A0" w:rsidRPr="007E7A77" w:rsidRDefault="008E34A0" w:rsidP="008E34A0">
      <w:pPr>
        <w:spacing w:line="360" w:lineRule="auto"/>
        <w:jc w:val="center"/>
        <w:rPr>
          <w:rFonts w:ascii="Roboto" w:hAnsi="Roboto"/>
          <w:b/>
          <w:bCs/>
        </w:rPr>
      </w:pPr>
      <w:r w:rsidRPr="007E7A77">
        <w:rPr>
          <w:rFonts w:ascii="Roboto" w:hAnsi="Roboto"/>
          <w:b/>
          <w:bCs/>
        </w:rPr>
        <w:t>HAGO CONSTAR</w:t>
      </w:r>
    </w:p>
    <w:p w14:paraId="6CE2F106" w14:textId="77777777" w:rsidR="008E34A0" w:rsidRPr="007E7A77" w:rsidRDefault="008E34A0" w:rsidP="008E34A0">
      <w:p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Que [indique la delegación de estudiantes o el órgano al que pertenece] requiere la impresión de los siguientes documentos, con las copias que se refieren de los mismos y con cargo a la orgánica 01900</w:t>
      </w:r>
      <w:r>
        <w:rPr>
          <w:rFonts w:ascii="Roboto" w:hAnsi="Roboto"/>
        </w:rPr>
        <w:t>CR, programa 422D</w:t>
      </w:r>
      <w:r w:rsidRPr="007E7A77">
        <w:rPr>
          <w:rFonts w:ascii="Roboto" w:hAnsi="Roboto"/>
        </w:rPr>
        <w:t>:</w:t>
      </w:r>
    </w:p>
    <w:p w14:paraId="59456718" w14:textId="77777777" w:rsidR="008E34A0" w:rsidRPr="007E7A77" w:rsidRDefault="008E34A0" w:rsidP="008E34A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[Indique los documentos y el número de copias].</w:t>
      </w:r>
    </w:p>
    <w:p w14:paraId="5690DD8F" w14:textId="77777777" w:rsidR="008E34A0" w:rsidRPr="007E7A77" w:rsidRDefault="008E34A0" w:rsidP="008E34A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[Añada las líneas que necesite]</w:t>
      </w:r>
    </w:p>
    <w:p w14:paraId="0E9088A0" w14:textId="77777777" w:rsidR="008E34A0" w:rsidRPr="007E7A77" w:rsidRDefault="008E34A0" w:rsidP="008E34A0">
      <w:p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[Justifique la necesidad de las copias]</w:t>
      </w:r>
    </w:p>
    <w:p w14:paraId="59D61526" w14:textId="77777777" w:rsidR="008E34A0" w:rsidRPr="007E7A77" w:rsidRDefault="008E34A0" w:rsidP="008E34A0">
      <w:p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Por lo anteriormente expuesto,</w:t>
      </w:r>
    </w:p>
    <w:p w14:paraId="04F64766" w14:textId="77777777" w:rsidR="008E34A0" w:rsidRPr="007E7A77" w:rsidRDefault="008E34A0" w:rsidP="008E34A0">
      <w:pPr>
        <w:spacing w:line="360" w:lineRule="auto"/>
        <w:jc w:val="center"/>
        <w:rPr>
          <w:rFonts w:ascii="Roboto" w:hAnsi="Roboto"/>
          <w:b/>
          <w:bCs/>
        </w:rPr>
      </w:pPr>
      <w:r w:rsidRPr="007E7A77">
        <w:rPr>
          <w:rFonts w:ascii="Roboto" w:hAnsi="Roboto"/>
          <w:b/>
          <w:bCs/>
        </w:rPr>
        <w:t>SOLICITO</w:t>
      </w:r>
    </w:p>
    <w:p w14:paraId="771DB971" w14:textId="77777777" w:rsidR="008E34A0" w:rsidRDefault="008E34A0" w:rsidP="008E34A0">
      <w:pPr>
        <w:spacing w:line="360" w:lineRule="auto"/>
        <w:jc w:val="both"/>
        <w:rPr>
          <w:rFonts w:ascii="Roboto" w:hAnsi="Roboto"/>
        </w:rPr>
      </w:pPr>
      <w:r w:rsidRPr="007E7A77">
        <w:rPr>
          <w:rFonts w:ascii="Roboto" w:hAnsi="Roboto"/>
        </w:rPr>
        <w:t>Que se me permita la impresión de la documentación anteriormente indicada.</w:t>
      </w:r>
    </w:p>
    <w:p w14:paraId="4A601664" w14:textId="77777777" w:rsidR="008E34A0" w:rsidRPr="007E7A77" w:rsidRDefault="008E34A0" w:rsidP="008E34A0">
      <w:pPr>
        <w:spacing w:line="360" w:lineRule="auto"/>
        <w:jc w:val="both"/>
        <w:rPr>
          <w:rFonts w:ascii="Roboto" w:hAnsi="Roboto"/>
        </w:rPr>
      </w:pPr>
    </w:p>
    <w:p w14:paraId="6347DB35" w14:textId="77777777" w:rsidR="008E34A0" w:rsidRDefault="008E34A0" w:rsidP="008E34A0">
      <w:pPr>
        <w:spacing w:line="360" w:lineRule="auto"/>
        <w:jc w:val="center"/>
        <w:rPr>
          <w:rFonts w:ascii="Roboto" w:hAnsi="Roboto"/>
        </w:rPr>
      </w:pPr>
      <w:r w:rsidRPr="00F95166">
        <w:rPr>
          <w:rFonts w:ascii="Roboto" w:hAnsi="Roboto"/>
        </w:rPr>
        <w:t>Se firma la presente en la fecha y hora indicadas en la firma</w:t>
      </w:r>
      <w:r>
        <w:rPr>
          <w:rFonts w:ascii="Roboto" w:hAnsi="Roboto"/>
        </w:rPr>
        <w:t>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</w:tblGrid>
      <w:tr w:rsidR="0043268B" w14:paraId="1FD5C299" w14:textId="77777777" w:rsidTr="0043268B">
        <w:trPr>
          <w:jc w:val="center"/>
        </w:trPr>
        <w:tc>
          <w:tcPr>
            <w:tcW w:w="2831" w:type="dxa"/>
          </w:tcPr>
          <w:p w14:paraId="56B17B23" w14:textId="77777777" w:rsidR="0043268B" w:rsidRPr="004460BD" w:rsidRDefault="0043268B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71CDC35B" w14:textId="77777777" w:rsidR="0043268B" w:rsidRPr="004460BD" w:rsidRDefault="0043268B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7DCC6B7F" w14:textId="77777777" w:rsidR="0043268B" w:rsidRPr="004460BD" w:rsidRDefault="0043268B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2644E77E" w14:textId="77777777" w:rsidR="0043268B" w:rsidRPr="004460BD" w:rsidRDefault="0043268B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1" w:type="dxa"/>
          </w:tcPr>
          <w:p w14:paraId="3C718618" w14:textId="77777777" w:rsidR="0043268B" w:rsidRPr="004460BD" w:rsidRDefault="0043268B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</w:tr>
      <w:tr w:rsidR="0043268B" w14:paraId="75684101" w14:textId="77777777" w:rsidTr="0043268B">
        <w:trPr>
          <w:jc w:val="center"/>
        </w:trPr>
        <w:tc>
          <w:tcPr>
            <w:tcW w:w="2831" w:type="dxa"/>
          </w:tcPr>
          <w:p w14:paraId="66972CAA" w14:textId="77777777" w:rsidR="0043268B" w:rsidRPr="004460BD" w:rsidRDefault="0043268B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Fdo. [Indique su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</w:t>
            </w: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nombre]</w:t>
            </w:r>
          </w:p>
          <w:p w14:paraId="509961BB" w14:textId="77777777" w:rsidR="0043268B" w:rsidRPr="004460BD" w:rsidRDefault="0043268B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[Indique su cargo]</w:t>
            </w:r>
          </w:p>
        </w:tc>
        <w:tc>
          <w:tcPr>
            <w:tcW w:w="2831" w:type="dxa"/>
          </w:tcPr>
          <w:p w14:paraId="274712F5" w14:textId="7620D34E" w:rsidR="0043268B" w:rsidRDefault="0043268B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 w:rsidR="00371AD4">
              <w:rPr>
                <w:rFonts w:ascii="Roboto" w:hAnsi="Roboto"/>
                <w:sz w:val="16"/>
                <w:szCs w:val="16"/>
                <w:lang w:val="es-ES"/>
              </w:rPr>
              <w:t>Alejandra He</w:t>
            </w:r>
            <w:r w:rsidR="00C63C5C">
              <w:rPr>
                <w:rFonts w:ascii="Roboto" w:hAnsi="Roboto"/>
                <w:sz w:val="16"/>
                <w:szCs w:val="16"/>
                <w:lang w:val="es-ES"/>
              </w:rPr>
              <w:t>r</w:t>
            </w:r>
            <w:r w:rsidR="00371AD4">
              <w:rPr>
                <w:rFonts w:ascii="Roboto" w:hAnsi="Roboto"/>
                <w:sz w:val="16"/>
                <w:szCs w:val="16"/>
                <w:lang w:val="es-ES"/>
              </w:rPr>
              <w:t>guido Martín</w:t>
            </w:r>
          </w:p>
          <w:p w14:paraId="6CAF1A8A" w14:textId="37ABE8D9" w:rsidR="0043268B" w:rsidRPr="004460BD" w:rsidRDefault="0043268B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>
              <w:rPr>
                <w:rFonts w:ascii="Roboto" w:hAnsi="Roboto"/>
                <w:sz w:val="16"/>
                <w:szCs w:val="16"/>
                <w:lang w:val="es-ES"/>
              </w:rPr>
              <w:t>Tesorer</w:t>
            </w:r>
            <w:r w:rsidR="00371AD4">
              <w:rPr>
                <w:rFonts w:ascii="Roboto" w:hAnsi="Roboto"/>
                <w:sz w:val="16"/>
                <w:szCs w:val="16"/>
                <w:lang w:val="es-ES"/>
              </w:rPr>
              <w:t>a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del CRE-UCLM</w:t>
            </w:r>
          </w:p>
        </w:tc>
      </w:tr>
    </w:tbl>
    <w:p w14:paraId="3B92C391" w14:textId="77777777" w:rsidR="008E34A0" w:rsidRDefault="008E34A0" w:rsidP="008E34A0">
      <w:pPr>
        <w:spacing w:line="360" w:lineRule="auto"/>
        <w:rPr>
          <w:rFonts w:ascii="Roboto" w:hAnsi="Roboto"/>
        </w:rPr>
      </w:pPr>
    </w:p>
    <w:p w14:paraId="5B6809F2" w14:textId="77777777" w:rsidR="00F95166" w:rsidRPr="008E34A0" w:rsidRDefault="00F95166" w:rsidP="008E34A0"/>
    <w:sectPr w:rsidR="00F95166" w:rsidRPr="008E34A0" w:rsidSect="00F95166">
      <w:headerReference w:type="default" r:id="rId10"/>
      <w:footerReference w:type="default" r:id="rId11"/>
      <w:type w:val="continuous"/>
      <w:pgSz w:w="11906" w:h="16838"/>
      <w:pgMar w:top="197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2B43" w14:textId="77777777" w:rsidR="006449ED" w:rsidRDefault="006449ED" w:rsidP="002B2F74">
      <w:r>
        <w:separator/>
      </w:r>
    </w:p>
  </w:endnote>
  <w:endnote w:type="continuationSeparator" w:id="0">
    <w:p w14:paraId="3F883BDA" w14:textId="77777777" w:rsidR="006449ED" w:rsidRDefault="006449ED" w:rsidP="002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BBBE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</w:rPr>
    </w:pPr>
    <w:r w:rsidRPr="00F95166">
      <w:rPr>
        <w:rFonts w:ascii="Roboto" w:hAnsi="Roboto" w:cs="Arial"/>
        <w:b/>
        <w:bCs/>
      </w:rPr>
      <w:t>Consejo de Representantes de Estudiantes</w:t>
    </w:r>
  </w:p>
  <w:p w14:paraId="1028379A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</w:rPr>
    </w:pPr>
    <w:r w:rsidRPr="00F95166">
      <w:rPr>
        <w:rFonts w:ascii="Roboto" w:hAnsi="Roboto" w:cs="Arial"/>
        <w:b/>
        <w:bCs/>
      </w:rPr>
      <w:t>Universidad de Castilla-La Mancha</w:t>
    </w:r>
  </w:p>
  <w:p w14:paraId="71E9BEAC" w14:textId="77777777" w:rsidR="002B2F74" w:rsidRPr="00F95166" w:rsidRDefault="002B2F74" w:rsidP="00F95166">
    <w:pPr>
      <w:pStyle w:val="Piedepgina"/>
      <w:spacing w:after="0"/>
      <w:jc w:val="center"/>
      <w:rPr>
        <w:rFonts w:ascii="Roboto" w:hAnsi="Roboto" w:cs="Arial"/>
        <w:b/>
        <w:bCs/>
        <w:color w:val="67001D"/>
      </w:rPr>
    </w:pPr>
    <w:hyperlink r:id="rId1" w:history="1">
      <w:r w:rsidRPr="00F95166">
        <w:rPr>
          <w:rStyle w:val="Hipervnculo"/>
          <w:rFonts w:ascii="Roboto" w:hAnsi="Roboto" w:cs="Arial"/>
          <w:b/>
          <w:bCs/>
          <w:color w:val="67001D"/>
        </w:rPr>
        <w:t>cre@uclm.es</w:t>
      </w:r>
    </w:hyperlink>
    <w:r w:rsidRPr="00F95166">
      <w:rPr>
        <w:rFonts w:ascii="Roboto" w:hAnsi="Roboto" w:cs="Arial"/>
        <w:b/>
        <w:bCs/>
        <w:color w:val="67001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75A2" w14:textId="77777777" w:rsidR="006449ED" w:rsidRDefault="006449ED" w:rsidP="002B2F74">
      <w:r>
        <w:separator/>
      </w:r>
    </w:p>
  </w:footnote>
  <w:footnote w:type="continuationSeparator" w:id="0">
    <w:p w14:paraId="42A46B46" w14:textId="77777777" w:rsidR="006449ED" w:rsidRDefault="006449ED" w:rsidP="002B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D04E" w14:textId="77777777" w:rsidR="002B2F74" w:rsidRPr="00986320" w:rsidRDefault="00986320" w:rsidP="0098632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EBD92" wp14:editId="057B6C93">
          <wp:simplePos x="0" y="0"/>
          <wp:positionH relativeFrom="page">
            <wp:align>left</wp:align>
          </wp:positionH>
          <wp:positionV relativeFrom="paragraph">
            <wp:posOffset>-449718</wp:posOffset>
          </wp:positionV>
          <wp:extent cx="7560000" cy="1273928"/>
          <wp:effectExtent l="0" t="0" r="3175" b="2540"/>
          <wp:wrapNone/>
          <wp:docPr id="1137026766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026766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2908"/>
    <w:multiLevelType w:val="hybridMultilevel"/>
    <w:tmpl w:val="6D222AEA"/>
    <w:lvl w:ilvl="0" w:tplc="06261F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AC5"/>
    <w:multiLevelType w:val="hybridMultilevel"/>
    <w:tmpl w:val="CA164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19206">
    <w:abstractNumId w:val="1"/>
  </w:num>
  <w:num w:numId="2" w16cid:durableId="191230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1E"/>
    <w:rsid w:val="00025678"/>
    <w:rsid w:val="000D418D"/>
    <w:rsid w:val="00151F27"/>
    <w:rsid w:val="0019137B"/>
    <w:rsid w:val="002119F0"/>
    <w:rsid w:val="002631E2"/>
    <w:rsid w:val="00271339"/>
    <w:rsid w:val="002B2F74"/>
    <w:rsid w:val="00371AD4"/>
    <w:rsid w:val="003C2323"/>
    <w:rsid w:val="0043268B"/>
    <w:rsid w:val="004460BD"/>
    <w:rsid w:val="0046131E"/>
    <w:rsid w:val="00582DC8"/>
    <w:rsid w:val="005B4DFB"/>
    <w:rsid w:val="0063446E"/>
    <w:rsid w:val="006449ED"/>
    <w:rsid w:val="007F02B0"/>
    <w:rsid w:val="008029A8"/>
    <w:rsid w:val="008E34A0"/>
    <w:rsid w:val="00986320"/>
    <w:rsid w:val="009977D6"/>
    <w:rsid w:val="00A24632"/>
    <w:rsid w:val="00AD19E9"/>
    <w:rsid w:val="00AF62C3"/>
    <w:rsid w:val="00B50083"/>
    <w:rsid w:val="00BD6295"/>
    <w:rsid w:val="00C2204F"/>
    <w:rsid w:val="00C63C5C"/>
    <w:rsid w:val="00D40CEA"/>
    <w:rsid w:val="00D46677"/>
    <w:rsid w:val="00D51B1D"/>
    <w:rsid w:val="00D77A00"/>
    <w:rsid w:val="00D850F9"/>
    <w:rsid w:val="00D86407"/>
    <w:rsid w:val="00E75433"/>
    <w:rsid w:val="00EF1A9A"/>
    <w:rsid w:val="00F54055"/>
    <w:rsid w:val="00F5763B"/>
    <w:rsid w:val="00F95166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A10DA"/>
  <w15:chartTrackingRefBased/>
  <w15:docId w15:val="{3B63C9FF-174B-4676-A55F-6B75727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39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F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F74"/>
  </w:style>
  <w:style w:type="paragraph" w:styleId="Piedepgina">
    <w:name w:val="footer"/>
    <w:basedOn w:val="Normal"/>
    <w:link w:val="PiedepginaCar"/>
    <w:uiPriority w:val="99"/>
    <w:unhideWhenUsed/>
    <w:rsid w:val="002B2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F74"/>
  </w:style>
  <w:style w:type="character" w:styleId="Hipervnculo">
    <w:name w:val="Hyperlink"/>
    <w:basedOn w:val="Fuentedeprrafopredeter"/>
    <w:uiPriority w:val="99"/>
    <w:unhideWhenUsed/>
    <w:rsid w:val="002B2F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1339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OneDrive%20-%20Universidad%20de%20Castilla-La%20Mancha\REPRESENTACI&#211;N%20ESTUDIANTIL\1.%20EJECUTIVA\03.%20TESORER&#205;A\02.%20MODELOS%20ADAPTADOS%20A%20LAS%20NUEVAS%20PLANTILLAS\NUEVO%20HECHO%20POR%20CARLOS\01-Memoria%20General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322d-1db4-493d-b178-a16676ecc606">
      <Terms xmlns="http://schemas.microsoft.com/office/infopath/2007/PartnerControls"/>
    </lcf76f155ced4ddcb4097134ff3c332f>
    <TaxCatchAll xmlns="0bb61e2e-a45d-430b-ba02-82020716e8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EBCF41C4ED545A2C2DC602FBBFAB3" ma:contentTypeVersion="15" ma:contentTypeDescription="Crear nuevo documento." ma:contentTypeScope="" ma:versionID="352c84210d747805004ded1b72e0c8bf">
  <xsd:schema xmlns:xsd="http://www.w3.org/2001/XMLSchema" xmlns:xs="http://www.w3.org/2001/XMLSchema" xmlns:p="http://schemas.microsoft.com/office/2006/metadata/properties" xmlns:ns2="0bb61e2e-a45d-430b-ba02-82020716e8f9" xmlns:ns3="b181322d-1db4-493d-b178-a16676ecc606" targetNamespace="http://schemas.microsoft.com/office/2006/metadata/properties" ma:root="true" ma:fieldsID="86ff93ab02264036148c14dc6f19096a" ns2:_="" ns3:_="">
    <xsd:import namespace="0bb61e2e-a45d-430b-ba02-82020716e8f9"/>
    <xsd:import namespace="b181322d-1db4-493d-b178-a16676ecc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1e2e-a45d-430b-ba02-82020716e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af219-9682-4754-920f-923efa1acd17}" ma:internalName="TaxCatchAll" ma:showField="CatchAllData" ma:web="0bb61e2e-a45d-430b-ba02-82020716e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322d-1db4-493d-b178-a16676ecc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6F761-E980-4CFF-81D4-B8E17465A83D}">
  <ds:schemaRefs>
    <ds:schemaRef ds:uri="http://schemas.microsoft.com/office/2006/metadata/properties"/>
    <ds:schemaRef ds:uri="http://schemas.microsoft.com/office/infopath/2007/PartnerControls"/>
    <ds:schemaRef ds:uri="b181322d-1db4-493d-b178-a16676ecc606"/>
    <ds:schemaRef ds:uri="0bb61e2e-a45d-430b-ba02-82020716e8f9"/>
  </ds:schemaRefs>
</ds:datastoreItem>
</file>

<file path=customXml/itemProps2.xml><?xml version="1.0" encoding="utf-8"?>
<ds:datastoreItem xmlns:ds="http://schemas.openxmlformats.org/officeDocument/2006/customXml" ds:itemID="{BADF175E-21A2-4381-A84C-B2A1C3CE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1e2e-a45d-430b-ba02-82020716e8f9"/>
    <ds:schemaRef ds:uri="b181322d-1db4-493d-b178-a16676ec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2B0F0-2998-491A-BCE2-B32CA1054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C:\Users\Pablo\OneDrive - Universidad de Castilla-La Mancha\REPRESENTACIÓN ESTUDIANTIL\1. EJECUTIVA\03. TESORERÍA\02. MODELOS ADAPTADOS A LAS NUEVAS PLANTILLAS\NUEVO HECHO POR CARLOS\01-Memoria General.dotx</Template>
  <TotalTime>6</TotalTime>
  <Pages>1</Pages>
  <Words>114</Words>
  <Characters>597</Characters>
  <Application>Microsoft Office Word</Application>
  <DocSecurity>0</DocSecurity>
  <Lines>23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JUAN ALFONSO BLANCO MORALES</cp:lastModifiedBy>
  <cp:revision>11</cp:revision>
  <dcterms:created xsi:type="dcterms:W3CDTF">2024-09-30T15:22:00Z</dcterms:created>
  <dcterms:modified xsi:type="dcterms:W3CDTF">2026-01-23T00:47:00Z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0x010100513EBCF41C4ED545A2C2DC602FBBFAB3</vt:lpwstr>
  </property>
  <property fmtid="{D5CDD505-2E9C-101B-9397-08002B2CF9AE}" pid="3" name="MediaServiceImageTags">
    <vt:lpwstr/>
  </property>
</Properties>
</file>