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FB9A" w14:textId="77777777" w:rsidR="003B7404" w:rsidRPr="004D13B1" w:rsidRDefault="003B7404" w:rsidP="00FB28A1">
      <w:pPr>
        <w:jc w:val="center"/>
        <w:rPr>
          <w:rFonts w:ascii="Roboto" w:hAnsi="Roboto" w:cs="Arial"/>
          <w:b/>
          <w:bCs/>
        </w:rPr>
      </w:pPr>
    </w:p>
    <w:p w14:paraId="38B6B662" w14:textId="4B1C18EF" w:rsidR="00D46677" w:rsidRPr="000D2310" w:rsidRDefault="004311FA" w:rsidP="000D2310">
      <w:pPr>
        <w:rPr>
          <w:rFonts w:ascii="Roboto" w:hAnsi="Roboto" w:cs="Arial"/>
          <w:b/>
          <w:bCs/>
          <w:color w:val="67001D"/>
          <w:sz w:val="36"/>
          <w:szCs w:val="36"/>
        </w:rPr>
      </w:pPr>
      <w:r w:rsidRPr="000D2310">
        <w:rPr>
          <w:rFonts w:ascii="Roboto" w:hAnsi="Roboto" w:cs="Arial"/>
          <w:b/>
          <w:bCs/>
          <w:color w:val="67001D"/>
          <w:sz w:val="36"/>
          <w:szCs w:val="36"/>
        </w:rPr>
        <w:t>Solicitud de Enmienda</w:t>
      </w:r>
    </w:p>
    <w:p w14:paraId="28B4D184" w14:textId="77777777" w:rsidR="00FB28A1" w:rsidRPr="004D13B1" w:rsidRDefault="00FB28A1" w:rsidP="00FB28A1">
      <w:pPr>
        <w:jc w:val="center"/>
        <w:rPr>
          <w:rFonts w:ascii="Roboto" w:hAnsi="Roboto" w:cs="Arial"/>
          <w:b/>
          <w:bCs/>
          <w:sz w:val="32"/>
          <w:szCs w:val="32"/>
          <w:u w:val="thick"/>
        </w:rPr>
      </w:pPr>
    </w:p>
    <w:tbl>
      <w:tblPr>
        <w:tblW w:w="878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6095"/>
      </w:tblGrid>
      <w:tr w:rsidR="00FB28A1" w:rsidRPr="00FB28A1" w14:paraId="61E767F4" w14:textId="77777777" w:rsidTr="0072060A">
        <w:trPr>
          <w:trHeight w:val="344"/>
        </w:trPr>
        <w:tc>
          <w:tcPr>
            <w:tcW w:w="2689" w:type="dxa"/>
            <w:tcBorders>
              <w:top w:val="single" w:sz="4" w:space="0" w:color="67001D"/>
              <w:left w:val="single" w:sz="4" w:space="0" w:color="67001D"/>
              <w:bottom w:val="single" w:sz="4" w:space="0" w:color="67001D"/>
              <w:right w:val="single" w:sz="4" w:space="0" w:color="FFFFFF" w:themeColor="background1"/>
            </w:tcBorders>
            <w:shd w:val="clear" w:color="auto" w:fill="67001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BCE693" w14:textId="3549E6FD" w:rsidR="00FB28A1" w:rsidRPr="007B5A15" w:rsidRDefault="00DE1901" w:rsidP="00D85FE2">
            <w:pPr>
              <w:rPr>
                <w:rFonts w:ascii="Roboto" w:hAnsi="Roboto" w:cs="Arial"/>
                <w:sz w:val="22"/>
                <w:szCs w:val="22"/>
              </w:rPr>
            </w:pPr>
            <w:r w:rsidRPr="007B5A15">
              <w:rPr>
                <w:rFonts w:ascii="Roboto" w:hAnsi="Roboto" w:cs="Arial"/>
                <w:sz w:val="22"/>
                <w:szCs w:val="22"/>
              </w:rPr>
              <w:t>Documento a enmendar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67370" w14:textId="72B5B905" w:rsidR="00FB28A1" w:rsidRPr="000668B7" w:rsidRDefault="00FB28A1" w:rsidP="0072060A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  <w:tr w:rsidR="003A30A3" w:rsidRPr="00FB28A1" w14:paraId="23DC00F9" w14:textId="77777777" w:rsidTr="0072060A">
        <w:trPr>
          <w:trHeight w:val="405"/>
        </w:trPr>
        <w:tc>
          <w:tcPr>
            <w:tcW w:w="2689" w:type="dxa"/>
            <w:tcBorders>
              <w:top w:val="single" w:sz="4" w:space="0" w:color="67001D"/>
              <w:left w:val="single" w:sz="4" w:space="0" w:color="67001D"/>
              <w:bottom w:val="single" w:sz="4" w:space="0" w:color="67001D"/>
              <w:right w:val="single" w:sz="4" w:space="0" w:color="FFFFFF"/>
            </w:tcBorders>
            <w:shd w:val="clear" w:color="auto" w:fill="67001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44DDE" w14:textId="56CA7E33" w:rsidR="003A30A3" w:rsidRPr="007B5A15" w:rsidRDefault="00EC1CF7" w:rsidP="00D85FE2">
            <w:pPr>
              <w:rPr>
                <w:rFonts w:ascii="Roboto" w:hAnsi="Roboto" w:cs="Arial"/>
                <w:sz w:val="22"/>
                <w:szCs w:val="22"/>
              </w:rPr>
            </w:pPr>
            <w:r w:rsidRPr="007B5A15">
              <w:rPr>
                <w:rFonts w:ascii="Roboto" w:hAnsi="Roboto" w:cs="Arial"/>
                <w:sz w:val="22"/>
                <w:szCs w:val="22"/>
              </w:rPr>
              <w:t>Título o Sección o líneas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C1B9B" w14:textId="4087DEC4" w:rsidR="003A30A3" w:rsidRPr="000668B7" w:rsidRDefault="003A30A3" w:rsidP="0072060A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FB28A1" w:rsidRPr="00FB28A1" w14:paraId="3AE51C2A" w14:textId="77777777" w:rsidTr="0072060A">
        <w:trPr>
          <w:trHeight w:val="425"/>
        </w:trPr>
        <w:tc>
          <w:tcPr>
            <w:tcW w:w="2689" w:type="dxa"/>
            <w:tcBorders>
              <w:top w:val="single" w:sz="4" w:space="0" w:color="67001D"/>
              <w:left w:val="single" w:sz="4" w:space="0" w:color="67001D"/>
              <w:bottom w:val="single" w:sz="4" w:space="0" w:color="67001D"/>
              <w:right w:val="single" w:sz="4" w:space="0" w:color="FFFFFF"/>
            </w:tcBorders>
            <w:shd w:val="clear" w:color="auto" w:fill="67001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61632A" w14:textId="2E169BEB" w:rsidR="00FB28A1" w:rsidRPr="007B5A15" w:rsidRDefault="00A159F0" w:rsidP="00D85FE2">
            <w:pPr>
              <w:rPr>
                <w:rFonts w:ascii="Roboto" w:hAnsi="Roboto" w:cs="Arial"/>
                <w:sz w:val="22"/>
                <w:szCs w:val="22"/>
              </w:rPr>
            </w:pPr>
            <w:r w:rsidRPr="007B5A15">
              <w:rPr>
                <w:rFonts w:ascii="Roboto" w:hAnsi="Roboto" w:cs="Arial"/>
                <w:sz w:val="22"/>
                <w:szCs w:val="22"/>
              </w:rPr>
              <w:t>Tipología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62EFB" w14:textId="4BDA5A3A" w:rsidR="00FB28A1" w:rsidRPr="000668B7" w:rsidRDefault="00F56479" w:rsidP="00D85FE2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0668B7">
              <w:rPr>
                <w:rFonts w:ascii="Roboto" w:hAnsi="Roboto" w:cs="Arial"/>
                <w:sz w:val="22"/>
                <w:szCs w:val="22"/>
              </w:rPr>
              <w:t xml:space="preserve">(Deje la válida) </w:t>
            </w:r>
            <w:r w:rsidR="00F242A4" w:rsidRPr="000668B7">
              <w:rPr>
                <w:rFonts w:ascii="Roboto" w:hAnsi="Roboto" w:cs="Arial"/>
                <w:sz w:val="22"/>
                <w:szCs w:val="22"/>
              </w:rPr>
              <w:t>– Supresión – Adición – Supresión y Adición</w:t>
            </w:r>
          </w:p>
        </w:tc>
      </w:tr>
      <w:tr w:rsidR="003A30A3" w:rsidRPr="00FB28A1" w14:paraId="3377EBB0" w14:textId="77777777" w:rsidTr="0072060A">
        <w:trPr>
          <w:trHeight w:val="417"/>
        </w:trPr>
        <w:tc>
          <w:tcPr>
            <w:tcW w:w="2689" w:type="dxa"/>
            <w:tcBorders>
              <w:top w:val="single" w:sz="4" w:space="0" w:color="67001D"/>
              <w:left w:val="single" w:sz="4" w:space="0" w:color="67001D"/>
              <w:bottom w:val="single" w:sz="4" w:space="0" w:color="auto"/>
              <w:right w:val="single" w:sz="4" w:space="0" w:color="FFFFFF"/>
            </w:tcBorders>
            <w:shd w:val="clear" w:color="auto" w:fill="67001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AC867" w14:textId="32C0E55E" w:rsidR="003A30A3" w:rsidRPr="007B5A15" w:rsidRDefault="00A159F0" w:rsidP="00D85FE2">
            <w:pPr>
              <w:rPr>
                <w:rFonts w:ascii="Roboto" w:hAnsi="Roboto" w:cs="Arial"/>
                <w:sz w:val="22"/>
                <w:szCs w:val="22"/>
              </w:rPr>
            </w:pPr>
            <w:r w:rsidRPr="007B5A15">
              <w:rPr>
                <w:rFonts w:ascii="Roboto" w:hAnsi="Roboto" w:cs="Arial"/>
                <w:sz w:val="22"/>
                <w:szCs w:val="22"/>
              </w:rPr>
              <w:t>Proponente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71119" w14:textId="3779D8E6" w:rsidR="003A30A3" w:rsidRPr="000668B7" w:rsidRDefault="003A30A3" w:rsidP="0072060A">
            <w:pPr>
              <w:jc w:val="center"/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</w:tc>
      </w:tr>
    </w:tbl>
    <w:p w14:paraId="4AEE4793" w14:textId="77777777" w:rsidR="00FB28A1" w:rsidRPr="002D6B2D" w:rsidRDefault="00FB28A1" w:rsidP="00FB28A1">
      <w:pPr>
        <w:rPr>
          <w:rFonts w:ascii="Roboto" w:hAnsi="Roboto" w:cs="Arial"/>
          <w:b/>
          <w:bCs/>
          <w:sz w:val="14"/>
          <w:szCs w:val="14"/>
        </w:rPr>
      </w:pPr>
      <w:r w:rsidRPr="00FB28A1">
        <w:rPr>
          <w:rFonts w:ascii="Roboto" w:hAnsi="Roboto" w:cs="Arial"/>
          <w:b/>
          <w:bCs/>
          <w:sz w:val="26"/>
          <w:szCs w:val="26"/>
        </w:rPr>
        <w:t xml:space="preserve"> </w:t>
      </w:r>
    </w:p>
    <w:p w14:paraId="2F032C82" w14:textId="77777777" w:rsidR="00FB28A1" w:rsidRDefault="00FB28A1" w:rsidP="00FB28A1">
      <w:pPr>
        <w:rPr>
          <w:rFonts w:ascii="Roboto" w:hAnsi="Roboto" w:cs="Arial"/>
          <w:b/>
          <w:bCs/>
          <w:sz w:val="2"/>
          <w:szCs w:val="2"/>
          <w:u w:val="thick"/>
        </w:rPr>
      </w:pPr>
    </w:p>
    <w:tbl>
      <w:tblPr>
        <w:tblStyle w:val="Tablaconcuadrcula"/>
        <w:tblW w:w="8809" w:type="dxa"/>
        <w:tblLook w:val="04A0" w:firstRow="1" w:lastRow="0" w:firstColumn="1" w:lastColumn="0" w:noHBand="0" w:noVBand="1"/>
      </w:tblPr>
      <w:tblGrid>
        <w:gridCol w:w="8809"/>
      </w:tblGrid>
      <w:tr w:rsidR="00403A81" w14:paraId="7C037909" w14:textId="77777777" w:rsidTr="00F20F31">
        <w:trPr>
          <w:trHeight w:val="10100"/>
        </w:trPr>
        <w:tc>
          <w:tcPr>
            <w:tcW w:w="8809" w:type="dxa"/>
          </w:tcPr>
          <w:p w14:paraId="54008FAE" w14:textId="77777777" w:rsidR="00403A81" w:rsidRPr="00802A13" w:rsidRDefault="000668B7" w:rsidP="00FB28A1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  <w:r w:rsidRPr="00802A13"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  <w:t>Texto a cambiar</w:t>
            </w:r>
          </w:p>
          <w:p w14:paraId="5246B7A6" w14:textId="77777777" w:rsidR="000668B7" w:rsidRDefault="000668B7" w:rsidP="00FB28A1">
            <w:pPr>
              <w:rPr>
                <w:rFonts w:ascii="Roboto" w:hAnsi="Roboto" w:cs="Arial"/>
                <w:b/>
                <w:bCs/>
                <w:color w:val="67001D"/>
                <w:sz w:val="22"/>
                <w:szCs w:val="22"/>
              </w:rPr>
            </w:pPr>
          </w:p>
          <w:p w14:paraId="330C2491" w14:textId="50808E37" w:rsidR="00802A13" w:rsidRPr="00872985" w:rsidRDefault="00872985" w:rsidP="00FB28A1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872985">
              <w:rPr>
                <w:rFonts w:ascii="Roboto" w:hAnsi="Roboto" w:cs="Arial"/>
                <w:color w:val="000000" w:themeColor="text1"/>
                <w:sz w:val="22"/>
                <w:szCs w:val="22"/>
              </w:rPr>
              <w:t xml:space="preserve">(Indicar </w:t>
            </w:r>
            <w:r w:rsidRPr="00F20F31">
              <w:rPr>
                <w:rFonts w:ascii="Roboto" w:hAnsi="Roboto" w:cs="Arial"/>
                <w:b/>
                <w:bCs/>
                <w:color w:val="FF0000"/>
                <w:sz w:val="22"/>
                <w:szCs w:val="22"/>
              </w:rPr>
              <w:t xml:space="preserve">las supresiones en rojo </w:t>
            </w:r>
            <w:r w:rsidRPr="00872985">
              <w:rPr>
                <w:rFonts w:ascii="Roboto" w:hAnsi="Roboto" w:cs="Arial"/>
                <w:color w:val="000000" w:themeColor="text1"/>
                <w:sz w:val="22"/>
                <w:szCs w:val="22"/>
              </w:rPr>
              <w:t xml:space="preserve">y </w:t>
            </w:r>
            <w:r w:rsidRPr="00F20F31">
              <w:rPr>
                <w:rFonts w:ascii="Roboto" w:hAnsi="Roboto" w:cs="Arial"/>
                <w:b/>
                <w:bCs/>
                <w:color w:val="00B050"/>
                <w:sz w:val="22"/>
                <w:szCs w:val="22"/>
              </w:rPr>
              <w:t>las adiciones en verde</w:t>
            </w:r>
            <w:r w:rsidRPr="00872985">
              <w:rPr>
                <w:rFonts w:ascii="Roboto" w:hAnsi="Roboto" w:cs="Arial"/>
                <w:color w:val="000000" w:themeColor="text1"/>
                <w:sz w:val="22"/>
                <w:szCs w:val="22"/>
              </w:rPr>
              <w:t>)</w:t>
            </w:r>
          </w:p>
          <w:p w14:paraId="23611ED3" w14:textId="77777777" w:rsidR="00872985" w:rsidRDefault="00872985" w:rsidP="00FB28A1">
            <w:pPr>
              <w:rPr>
                <w:rFonts w:ascii="Roboto" w:hAnsi="Roboto" w:cs="Arial"/>
                <w:b/>
                <w:bCs/>
                <w:color w:val="67001D"/>
                <w:sz w:val="22"/>
                <w:szCs w:val="22"/>
              </w:rPr>
            </w:pPr>
          </w:p>
          <w:p w14:paraId="2C454FCD" w14:textId="77777777" w:rsidR="000668B7" w:rsidRDefault="007B5A15" w:rsidP="00FB28A1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</w:rPr>
              <w:t>Enmienda sobre el texto modificado</w:t>
            </w:r>
          </w:p>
          <w:p w14:paraId="508A9D68" w14:textId="77777777" w:rsidR="007B5A15" w:rsidRDefault="007B5A15" w:rsidP="00FB28A1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  <w:p w14:paraId="7B2672FE" w14:textId="50A1CF9F" w:rsidR="00802A13" w:rsidRPr="00F20F31" w:rsidRDefault="00F20F31" w:rsidP="00FB28A1">
            <w:pPr>
              <w:rPr>
                <w:rFonts w:ascii="Roboto" w:hAnsi="Roboto" w:cs="Arial"/>
                <w:sz w:val="22"/>
                <w:szCs w:val="22"/>
              </w:rPr>
            </w:pPr>
            <w:r w:rsidRPr="00F20F31">
              <w:rPr>
                <w:rFonts w:ascii="Roboto" w:hAnsi="Roboto" w:cs="Arial"/>
                <w:sz w:val="22"/>
                <w:szCs w:val="22"/>
              </w:rPr>
              <w:t>…</w:t>
            </w:r>
          </w:p>
          <w:p w14:paraId="20D7D08A" w14:textId="77777777" w:rsidR="00F20F31" w:rsidRDefault="00F20F31" w:rsidP="00FB28A1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  <w:p w14:paraId="7CCB682F" w14:textId="77777777" w:rsidR="007B5A15" w:rsidRDefault="007B5A15" w:rsidP="00FB28A1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</w:rPr>
              <w:t>Explicación de la misma</w:t>
            </w:r>
          </w:p>
          <w:p w14:paraId="2BBD2E1C" w14:textId="77777777" w:rsidR="00024A6B" w:rsidRDefault="00024A6B" w:rsidP="00FB28A1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</w:p>
          <w:p w14:paraId="60822648" w14:textId="333ECFFA" w:rsidR="00024A6B" w:rsidRPr="00024A6B" w:rsidRDefault="00024A6B" w:rsidP="00FB28A1">
            <w:pPr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(Debe indicar los motivos que llevan a realizarla)</w:t>
            </w:r>
          </w:p>
        </w:tc>
      </w:tr>
    </w:tbl>
    <w:p w14:paraId="4B3AE480" w14:textId="77777777" w:rsidR="00A13674" w:rsidRPr="00026DC4" w:rsidRDefault="00A13674" w:rsidP="00FB28A1">
      <w:pPr>
        <w:rPr>
          <w:rFonts w:ascii="Roboto" w:hAnsi="Roboto" w:cs="Arial"/>
          <w:b/>
          <w:bCs/>
          <w:sz w:val="2"/>
          <w:szCs w:val="2"/>
          <w:u w:val="thick"/>
        </w:rPr>
      </w:pPr>
    </w:p>
    <w:sectPr w:rsidR="00A13674" w:rsidRPr="00026DC4" w:rsidSect="00C62E27">
      <w:headerReference w:type="default" r:id="rId10"/>
      <w:footerReference w:type="default" r:id="rId11"/>
      <w:pgSz w:w="11906" w:h="16838"/>
      <w:pgMar w:top="1741" w:right="1701" w:bottom="1418" w:left="170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2B0" w14:textId="77777777" w:rsidR="00607AC3" w:rsidRDefault="00607AC3" w:rsidP="00B82D68">
      <w:r>
        <w:separator/>
      </w:r>
    </w:p>
  </w:endnote>
  <w:endnote w:type="continuationSeparator" w:id="0">
    <w:p w14:paraId="35DAD592" w14:textId="77777777" w:rsidR="00607AC3" w:rsidRDefault="00607AC3" w:rsidP="00B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8A35" w14:textId="77777777" w:rsidR="0057785A" w:rsidRPr="00FC743B" w:rsidRDefault="0057785A" w:rsidP="0057785A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FC743B">
      <w:rPr>
        <w:rFonts w:ascii="Arial" w:hAnsi="Arial" w:cs="Arial"/>
        <w:b/>
        <w:bCs/>
        <w:sz w:val="18"/>
        <w:szCs w:val="18"/>
      </w:rPr>
      <w:t>Consejo de Representantes de Estudiantes de la Universidad de Castilla-La Mancha</w:t>
    </w:r>
  </w:p>
  <w:p w14:paraId="7043D94F" w14:textId="77777777" w:rsidR="0057785A" w:rsidRPr="00FC743B" w:rsidRDefault="0057785A" w:rsidP="0057785A">
    <w:pPr>
      <w:pStyle w:val="Piedepgina"/>
      <w:jc w:val="center"/>
      <w:rPr>
        <w:rFonts w:ascii="Arial" w:hAnsi="Arial" w:cs="Arial"/>
        <w:color w:val="67001D"/>
        <w:sz w:val="18"/>
        <w:szCs w:val="18"/>
      </w:rPr>
    </w:pPr>
    <w:r w:rsidRPr="00FC743B">
      <w:rPr>
        <w:rFonts w:ascii="Arial" w:hAnsi="Arial" w:cs="Arial"/>
        <w:sz w:val="18"/>
        <w:szCs w:val="18"/>
      </w:rPr>
      <w:t xml:space="preserve">E-mail: </w:t>
    </w:r>
    <w:hyperlink r:id="rId1" w:history="1">
      <w:r w:rsidRPr="00FC743B">
        <w:rPr>
          <w:rStyle w:val="Hipervnculo"/>
          <w:rFonts w:ascii="Arial" w:hAnsi="Arial" w:cs="Arial"/>
          <w:color w:val="67001D"/>
          <w:sz w:val="18"/>
          <w:szCs w:val="18"/>
        </w:rPr>
        <w:t>secretaria.cre@uclm.es</w:t>
      </w:r>
    </w:hyperlink>
  </w:p>
  <w:p w14:paraId="73E4E313" w14:textId="77777777" w:rsidR="00B82D68" w:rsidRPr="00B82D68" w:rsidRDefault="00B82D68" w:rsidP="0057785A">
    <w:pPr>
      <w:pStyle w:val="Piedepgin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224A" w14:textId="77777777" w:rsidR="00607AC3" w:rsidRDefault="00607AC3" w:rsidP="00B82D68">
      <w:r>
        <w:separator/>
      </w:r>
    </w:p>
  </w:footnote>
  <w:footnote w:type="continuationSeparator" w:id="0">
    <w:p w14:paraId="5B3DD9BD" w14:textId="77777777" w:rsidR="00607AC3" w:rsidRDefault="00607AC3" w:rsidP="00B8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58C3" w14:textId="16CF178B" w:rsidR="00B82D68" w:rsidRDefault="003B7404">
    <w:pPr>
      <w:pStyle w:val="Encabezado"/>
    </w:pPr>
    <w:r>
      <w:rPr>
        <w:noProof/>
      </w:rPr>
      <w:drawing>
        <wp:inline distT="0" distB="0" distL="0" distR="0" wp14:anchorId="21C6F45B" wp14:editId="630618BB">
          <wp:extent cx="5400040" cy="904875"/>
          <wp:effectExtent l="0" t="0" r="0" b="9525"/>
          <wp:docPr id="1877662893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662893" name="Gráfico 1877662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B8"/>
    <w:rsid w:val="00024A6B"/>
    <w:rsid w:val="00026DC4"/>
    <w:rsid w:val="000668B7"/>
    <w:rsid w:val="000D2310"/>
    <w:rsid w:val="001203A6"/>
    <w:rsid w:val="00156FA3"/>
    <w:rsid w:val="001A02EA"/>
    <w:rsid w:val="002D6B2D"/>
    <w:rsid w:val="00315A75"/>
    <w:rsid w:val="00364048"/>
    <w:rsid w:val="003A30A3"/>
    <w:rsid w:val="003B7404"/>
    <w:rsid w:val="00403A81"/>
    <w:rsid w:val="0043064C"/>
    <w:rsid w:val="004311FA"/>
    <w:rsid w:val="004C686D"/>
    <w:rsid w:val="004D13B1"/>
    <w:rsid w:val="0057785A"/>
    <w:rsid w:val="00582DC8"/>
    <w:rsid w:val="00596779"/>
    <w:rsid w:val="00607AC3"/>
    <w:rsid w:val="00624EB4"/>
    <w:rsid w:val="006E1669"/>
    <w:rsid w:val="0072060A"/>
    <w:rsid w:val="007B5A15"/>
    <w:rsid w:val="00801768"/>
    <w:rsid w:val="00802A13"/>
    <w:rsid w:val="00872985"/>
    <w:rsid w:val="009D1AB5"/>
    <w:rsid w:val="00A13674"/>
    <w:rsid w:val="00A14D63"/>
    <w:rsid w:val="00A159F0"/>
    <w:rsid w:val="00B33814"/>
    <w:rsid w:val="00B82D68"/>
    <w:rsid w:val="00C1042A"/>
    <w:rsid w:val="00C22F99"/>
    <w:rsid w:val="00C3029D"/>
    <w:rsid w:val="00C62E27"/>
    <w:rsid w:val="00CB3BB8"/>
    <w:rsid w:val="00D46677"/>
    <w:rsid w:val="00D85FE2"/>
    <w:rsid w:val="00D86976"/>
    <w:rsid w:val="00DD0631"/>
    <w:rsid w:val="00DE1901"/>
    <w:rsid w:val="00EC1CF7"/>
    <w:rsid w:val="00F20F31"/>
    <w:rsid w:val="00F242A4"/>
    <w:rsid w:val="00F549C0"/>
    <w:rsid w:val="00F56479"/>
    <w:rsid w:val="00F7595D"/>
    <w:rsid w:val="00F83ABE"/>
    <w:rsid w:val="00FB28A1"/>
    <w:rsid w:val="00FC743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7AE5"/>
  <w15:chartTrackingRefBased/>
  <w15:docId w15:val="{9280350E-31D3-47B6-9D08-BCBB14D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D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D68"/>
  </w:style>
  <w:style w:type="paragraph" w:styleId="Piedepgina">
    <w:name w:val="footer"/>
    <w:basedOn w:val="Normal"/>
    <w:link w:val="PiedepginaCar"/>
    <w:uiPriority w:val="99"/>
    <w:unhideWhenUsed/>
    <w:rsid w:val="00B82D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D68"/>
  </w:style>
  <w:style w:type="character" w:styleId="Hipervnculo">
    <w:name w:val="Hyperlink"/>
    <w:basedOn w:val="Fuentedeprrafopredeter"/>
    <w:uiPriority w:val="99"/>
    <w:unhideWhenUsed/>
    <w:rsid w:val="00B82D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D6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cre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os%20UCLM\Downloads\CRE-UCLM_DOCUMENTO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3EBCF41C4ED545A2C2DC602FBBFAB3" ma:contentTypeVersion="15" ma:contentTypeDescription="Crear nuevo documento." ma:contentTypeScope="" ma:versionID="fb0acbdd18375bbd4544f1d85d1d0933">
  <xsd:schema xmlns:xsd="http://www.w3.org/2001/XMLSchema" xmlns:xs="http://www.w3.org/2001/XMLSchema" xmlns:p="http://schemas.microsoft.com/office/2006/metadata/properties" xmlns:ns2="0bb61e2e-a45d-430b-ba02-82020716e8f9" xmlns:ns3="b181322d-1db4-493d-b178-a16676ecc606" targetNamespace="http://schemas.microsoft.com/office/2006/metadata/properties" ma:root="true" ma:fieldsID="baf77f8562ff939a8566d9a0762ebf94" ns2:_="" ns3:_="">
    <xsd:import namespace="0bb61e2e-a45d-430b-ba02-82020716e8f9"/>
    <xsd:import namespace="b181322d-1db4-493d-b178-a16676ecc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1e2e-a45d-430b-ba02-82020716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0af219-9682-4754-920f-923efa1acd17}" ma:internalName="TaxCatchAll" ma:showField="CatchAllData" ma:web="0bb61e2e-a45d-430b-ba02-82020716e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322d-1db4-493d-b178-a16676ec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b61e2e-a45d-430b-ba02-82020716e8f9" xsi:nil="true"/>
    <lcf76f155ced4ddcb4097134ff3c332f xmlns="b181322d-1db4-493d-b178-a16676ecc6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02B01-51E2-47CB-86E8-CD503787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61e2e-a45d-430b-ba02-82020716e8f9"/>
    <ds:schemaRef ds:uri="b181322d-1db4-493d-b178-a16676ec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4C269-66E0-4B74-B8FF-7E8436297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F0AF9-0100-49FB-8E15-AAEEBDDE1F7B}">
  <ds:schemaRefs>
    <ds:schemaRef ds:uri="http://schemas.microsoft.com/office/2006/metadata/properties"/>
    <ds:schemaRef ds:uri="http://schemas.microsoft.com/office/infopath/2007/PartnerControls"/>
    <ds:schemaRef ds:uri="2e191701-e9ed-4488-96a9-fde03f706b88"/>
    <ds:schemaRef ds:uri="43a59c5d-3def-42a4-86a3-2d8b1199d044"/>
    <ds:schemaRef ds:uri="0bb61e2e-a45d-430b-ba02-82020716e8f9"/>
    <ds:schemaRef ds:uri="b181322d-1db4-493d-b178-a16676ecc606"/>
  </ds:schemaRefs>
</ds:datastoreItem>
</file>

<file path=customXml/itemProps4.xml><?xml version="1.0" encoding="utf-8"?>
<ds:datastoreItem xmlns:ds="http://schemas.openxmlformats.org/officeDocument/2006/customXml" ds:itemID="{5E28C8D7-CEA5-40DA-BA6C-8B27269B9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C:\Users\Estudios UCLM\Downloads\CRE-UCLM_DOCUMENTO.dotx</Template>
  <TotalTime>47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Estudios UCLM</dc:creator>
  <cp:keywords/>
  <dc:description/>
  <cp:lastModifiedBy>JUAN ALFONSO BLANCO MORALES</cp:lastModifiedBy>
  <cp:revision>39</cp:revision>
  <dcterms:created xsi:type="dcterms:W3CDTF">2024-09-28T23:00:00Z</dcterms:created>
  <dcterms:modified xsi:type="dcterms:W3CDTF">2025-03-09T13:43:00Z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0x010100513EBCF41C4ED545A2C2DC602FBBFAB3</vt:lpwstr>
  </property>
</Properties>
</file>