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75147" w14:textId="77777777" w:rsidR="008E34A0" w:rsidRPr="007E7A77" w:rsidRDefault="008E34A0" w:rsidP="008E34A0">
      <w:pPr>
        <w:spacing w:line="360" w:lineRule="auto"/>
        <w:jc w:val="both"/>
        <w:rPr>
          <w:rFonts w:ascii="Roboto" w:hAnsi="Roboto"/>
        </w:rPr>
      </w:pPr>
      <w:r w:rsidRPr="007E7A77">
        <w:rPr>
          <w:rFonts w:ascii="Roboto" w:hAnsi="Roboto"/>
        </w:rPr>
        <w:t>[Indique su nombre], [indique su cargo en representación estudiantil],</w:t>
      </w:r>
    </w:p>
    <w:p w14:paraId="0715DD99" w14:textId="77777777" w:rsidR="008E34A0" w:rsidRPr="007E7A77" w:rsidRDefault="008E34A0" w:rsidP="008E34A0">
      <w:pPr>
        <w:spacing w:line="360" w:lineRule="auto"/>
        <w:jc w:val="center"/>
        <w:rPr>
          <w:rFonts w:ascii="Roboto" w:hAnsi="Roboto"/>
          <w:b/>
          <w:bCs/>
        </w:rPr>
      </w:pPr>
      <w:r w:rsidRPr="007E7A77">
        <w:rPr>
          <w:rFonts w:ascii="Roboto" w:hAnsi="Roboto"/>
          <w:b/>
          <w:bCs/>
        </w:rPr>
        <w:t>HAGO CONSTAR</w:t>
      </w:r>
    </w:p>
    <w:p w14:paraId="6CE2F106" w14:textId="77777777" w:rsidR="008E34A0" w:rsidRPr="007E7A77" w:rsidRDefault="008E34A0" w:rsidP="008E34A0">
      <w:pPr>
        <w:spacing w:line="360" w:lineRule="auto"/>
        <w:jc w:val="both"/>
        <w:rPr>
          <w:rFonts w:ascii="Roboto" w:hAnsi="Roboto"/>
        </w:rPr>
      </w:pPr>
      <w:r w:rsidRPr="007E7A77">
        <w:rPr>
          <w:rFonts w:ascii="Roboto" w:hAnsi="Roboto"/>
        </w:rPr>
        <w:t>Que [indique la delegación de estudiantes o el órgano al que pertenece] requiere la impresión de los siguientes documentos, con las copias que se refieren de los mismos y con cargo a la orgánica 01900</w:t>
      </w:r>
      <w:r>
        <w:rPr>
          <w:rFonts w:ascii="Roboto" w:hAnsi="Roboto"/>
        </w:rPr>
        <w:t>CR, programa 422D</w:t>
      </w:r>
      <w:r w:rsidRPr="007E7A77">
        <w:rPr>
          <w:rFonts w:ascii="Roboto" w:hAnsi="Roboto"/>
        </w:rPr>
        <w:t>:</w:t>
      </w:r>
    </w:p>
    <w:p w14:paraId="59456718" w14:textId="77777777" w:rsidR="008E34A0" w:rsidRPr="007E7A77" w:rsidRDefault="008E34A0" w:rsidP="008E34A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Roboto" w:hAnsi="Roboto"/>
        </w:rPr>
      </w:pPr>
      <w:r w:rsidRPr="007E7A77">
        <w:rPr>
          <w:rFonts w:ascii="Roboto" w:hAnsi="Roboto"/>
        </w:rPr>
        <w:t>[Indique los documentos y el número de copias].</w:t>
      </w:r>
    </w:p>
    <w:p w14:paraId="5690DD8F" w14:textId="77777777" w:rsidR="008E34A0" w:rsidRPr="007E7A77" w:rsidRDefault="008E34A0" w:rsidP="008E34A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Roboto" w:hAnsi="Roboto"/>
        </w:rPr>
      </w:pPr>
      <w:r w:rsidRPr="007E7A77">
        <w:rPr>
          <w:rFonts w:ascii="Roboto" w:hAnsi="Roboto"/>
        </w:rPr>
        <w:t>[Añada las líneas que necesite]</w:t>
      </w:r>
    </w:p>
    <w:p w14:paraId="0E9088A0" w14:textId="77777777" w:rsidR="008E34A0" w:rsidRPr="007E7A77" w:rsidRDefault="008E34A0" w:rsidP="008E34A0">
      <w:pPr>
        <w:spacing w:line="360" w:lineRule="auto"/>
        <w:jc w:val="both"/>
        <w:rPr>
          <w:rFonts w:ascii="Roboto" w:hAnsi="Roboto"/>
        </w:rPr>
      </w:pPr>
      <w:r w:rsidRPr="007E7A77">
        <w:rPr>
          <w:rFonts w:ascii="Roboto" w:hAnsi="Roboto"/>
        </w:rPr>
        <w:t>[Justifique la necesidad de las copias]</w:t>
      </w:r>
    </w:p>
    <w:p w14:paraId="59D61526" w14:textId="77777777" w:rsidR="008E34A0" w:rsidRPr="007E7A77" w:rsidRDefault="008E34A0" w:rsidP="008E34A0">
      <w:pPr>
        <w:spacing w:line="360" w:lineRule="auto"/>
        <w:jc w:val="both"/>
        <w:rPr>
          <w:rFonts w:ascii="Roboto" w:hAnsi="Roboto"/>
        </w:rPr>
      </w:pPr>
      <w:r w:rsidRPr="007E7A77">
        <w:rPr>
          <w:rFonts w:ascii="Roboto" w:hAnsi="Roboto"/>
        </w:rPr>
        <w:t>Por lo anteriormente expuesto,</w:t>
      </w:r>
    </w:p>
    <w:p w14:paraId="04F64766" w14:textId="77777777" w:rsidR="008E34A0" w:rsidRPr="007E7A77" w:rsidRDefault="008E34A0" w:rsidP="008E34A0">
      <w:pPr>
        <w:spacing w:line="360" w:lineRule="auto"/>
        <w:jc w:val="center"/>
        <w:rPr>
          <w:rFonts w:ascii="Roboto" w:hAnsi="Roboto"/>
          <w:b/>
          <w:bCs/>
        </w:rPr>
      </w:pPr>
      <w:r w:rsidRPr="007E7A77">
        <w:rPr>
          <w:rFonts w:ascii="Roboto" w:hAnsi="Roboto"/>
          <w:b/>
          <w:bCs/>
        </w:rPr>
        <w:t>SOLICITO</w:t>
      </w:r>
    </w:p>
    <w:p w14:paraId="771DB971" w14:textId="77777777" w:rsidR="008E34A0" w:rsidRDefault="008E34A0" w:rsidP="008E34A0">
      <w:pPr>
        <w:spacing w:line="360" w:lineRule="auto"/>
        <w:jc w:val="both"/>
        <w:rPr>
          <w:rFonts w:ascii="Roboto" w:hAnsi="Roboto"/>
        </w:rPr>
      </w:pPr>
      <w:r w:rsidRPr="007E7A77">
        <w:rPr>
          <w:rFonts w:ascii="Roboto" w:hAnsi="Roboto"/>
        </w:rPr>
        <w:t>Que se me permita la impresión de la documentación anteriormente indicada.</w:t>
      </w:r>
    </w:p>
    <w:p w14:paraId="4A601664" w14:textId="77777777" w:rsidR="008E34A0" w:rsidRPr="007E7A77" w:rsidRDefault="008E34A0" w:rsidP="008E34A0">
      <w:pPr>
        <w:spacing w:line="360" w:lineRule="auto"/>
        <w:jc w:val="both"/>
        <w:rPr>
          <w:rFonts w:ascii="Roboto" w:hAnsi="Roboto"/>
        </w:rPr>
      </w:pPr>
    </w:p>
    <w:p w14:paraId="6347DB35" w14:textId="77777777" w:rsidR="008E34A0" w:rsidRDefault="008E34A0" w:rsidP="008E34A0">
      <w:pPr>
        <w:spacing w:line="360" w:lineRule="auto"/>
        <w:jc w:val="center"/>
        <w:rPr>
          <w:rFonts w:ascii="Roboto" w:hAnsi="Roboto"/>
        </w:rPr>
      </w:pPr>
      <w:r w:rsidRPr="00F95166">
        <w:rPr>
          <w:rFonts w:ascii="Roboto" w:hAnsi="Roboto"/>
        </w:rPr>
        <w:t>Se firma la presente en la fecha y hora indicadas en la firma</w:t>
      </w:r>
      <w:r>
        <w:rPr>
          <w:rFonts w:ascii="Roboto" w:hAnsi="Roboto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</w:tblGrid>
      <w:tr w:rsidR="0043268B" w14:paraId="1FD5C299" w14:textId="77777777" w:rsidTr="0043268B">
        <w:trPr>
          <w:jc w:val="center"/>
        </w:trPr>
        <w:tc>
          <w:tcPr>
            <w:tcW w:w="2831" w:type="dxa"/>
          </w:tcPr>
          <w:p w14:paraId="56B17B23" w14:textId="77777777" w:rsidR="0043268B" w:rsidRPr="004460BD" w:rsidRDefault="0043268B" w:rsidP="001F25A3">
            <w:pPr>
              <w:spacing w:line="360" w:lineRule="auto"/>
              <w:jc w:val="center"/>
              <w:rPr>
                <w:rFonts w:ascii="Roboto" w:hAnsi="Roboto"/>
                <w:lang w:val="es-ES"/>
              </w:rPr>
            </w:pPr>
          </w:p>
          <w:p w14:paraId="71CDC35B" w14:textId="77777777" w:rsidR="0043268B" w:rsidRPr="004460BD" w:rsidRDefault="0043268B" w:rsidP="001F25A3">
            <w:pPr>
              <w:spacing w:line="360" w:lineRule="auto"/>
              <w:jc w:val="center"/>
              <w:rPr>
                <w:rFonts w:ascii="Roboto" w:hAnsi="Roboto"/>
                <w:lang w:val="es-ES"/>
              </w:rPr>
            </w:pPr>
          </w:p>
          <w:p w14:paraId="7DCC6B7F" w14:textId="77777777" w:rsidR="0043268B" w:rsidRPr="004460BD" w:rsidRDefault="0043268B" w:rsidP="001F25A3">
            <w:pPr>
              <w:spacing w:line="360" w:lineRule="auto"/>
              <w:jc w:val="center"/>
              <w:rPr>
                <w:rFonts w:ascii="Roboto" w:hAnsi="Roboto"/>
                <w:lang w:val="es-ES"/>
              </w:rPr>
            </w:pPr>
          </w:p>
          <w:p w14:paraId="2644E77E" w14:textId="77777777" w:rsidR="0043268B" w:rsidRPr="004460BD" w:rsidRDefault="0043268B" w:rsidP="001F25A3">
            <w:pPr>
              <w:spacing w:line="360" w:lineRule="auto"/>
              <w:jc w:val="center"/>
              <w:rPr>
                <w:rFonts w:ascii="Roboto" w:hAnsi="Roboto"/>
                <w:lang w:val="es-ES"/>
              </w:rPr>
            </w:pPr>
          </w:p>
        </w:tc>
        <w:tc>
          <w:tcPr>
            <w:tcW w:w="2831" w:type="dxa"/>
          </w:tcPr>
          <w:p w14:paraId="3C718618" w14:textId="77777777" w:rsidR="0043268B" w:rsidRPr="004460BD" w:rsidRDefault="0043268B" w:rsidP="001F25A3">
            <w:pPr>
              <w:spacing w:line="360" w:lineRule="auto"/>
              <w:jc w:val="center"/>
              <w:rPr>
                <w:rFonts w:ascii="Roboto" w:hAnsi="Roboto"/>
                <w:lang w:val="es-ES"/>
              </w:rPr>
            </w:pPr>
          </w:p>
        </w:tc>
      </w:tr>
      <w:tr w:rsidR="0043268B" w14:paraId="75684101" w14:textId="77777777" w:rsidTr="0043268B">
        <w:trPr>
          <w:jc w:val="center"/>
        </w:trPr>
        <w:tc>
          <w:tcPr>
            <w:tcW w:w="2831" w:type="dxa"/>
          </w:tcPr>
          <w:p w14:paraId="66972CAA" w14:textId="77777777" w:rsidR="0043268B" w:rsidRPr="004460BD" w:rsidRDefault="0043268B" w:rsidP="001F25A3">
            <w:pPr>
              <w:spacing w:after="0" w:line="360" w:lineRule="auto"/>
              <w:jc w:val="center"/>
              <w:rPr>
                <w:rFonts w:ascii="Roboto" w:hAnsi="Roboto"/>
                <w:sz w:val="16"/>
                <w:szCs w:val="16"/>
                <w:lang w:val="es-ES"/>
              </w:rPr>
            </w:pPr>
            <w:r w:rsidRPr="004460BD">
              <w:rPr>
                <w:rFonts w:ascii="Roboto" w:hAnsi="Roboto"/>
                <w:sz w:val="16"/>
                <w:szCs w:val="16"/>
                <w:lang w:val="es-ES"/>
              </w:rPr>
              <w:t>Fdo. [Indique su</w:t>
            </w:r>
            <w:r>
              <w:rPr>
                <w:rFonts w:ascii="Roboto" w:hAnsi="Roboto"/>
                <w:sz w:val="16"/>
                <w:szCs w:val="16"/>
                <w:lang w:val="es-ES"/>
              </w:rPr>
              <w:t xml:space="preserve"> </w:t>
            </w:r>
            <w:r w:rsidRPr="004460BD">
              <w:rPr>
                <w:rFonts w:ascii="Roboto" w:hAnsi="Roboto"/>
                <w:sz w:val="16"/>
                <w:szCs w:val="16"/>
                <w:lang w:val="es-ES"/>
              </w:rPr>
              <w:t>nombre]</w:t>
            </w:r>
          </w:p>
          <w:p w14:paraId="509961BB" w14:textId="77777777" w:rsidR="0043268B" w:rsidRPr="004460BD" w:rsidRDefault="0043268B" w:rsidP="001F25A3">
            <w:pPr>
              <w:spacing w:after="0" w:line="360" w:lineRule="auto"/>
              <w:jc w:val="center"/>
              <w:rPr>
                <w:rFonts w:ascii="Roboto" w:hAnsi="Roboto"/>
                <w:sz w:val="16"/>
                <w:szCs w:val="16"/>
                <w:lang w:val="es-ES"/>
              </w:rPr>
            </w:pPr>
            <w:r w:rsidRPr="004460BD">
              <w:rPr>
                <w:rFonts w:ascii="Roboto" w:hAnsi="Roboto"/>
                <w:sz w:val="16"/>
                <w:szCs w:val="16"/>
                <w:lang w:val="es-ES"/>
              </w:rPr>
              <w:t>[Indique su cargo]</w:t>
            </w:r>
          </w:p>
        </w:tc>
        <w:tc>
          <w:tcPr>
            <w:tcW w:w="2831" w:type="dxa"/>
          </w:tcPr>
          <w:p w14:paraId="274712F5" w14:textId="77777777" w:rsidR="0043268B" w:rsidRDefault="0043268B" w:rsidP="001F25A3">
            <w:pPr>
              <w:spacing w:after="0" w:line="360" w:lineRule="auto"/>
              <w:jc w:val="center"/>
              <w:rPr>
                <w:rFonts w:ascii="Roboto" w:hAnsi="Roboto"/>
                <w:sz w:val="16"/>
                <w:szCs w:val="16"/>
                <w:lang w:val="es-ES"/>
              </w:rPr>
            </w:pPr>
            <w:r w:rsidRPr="004460BD">
              <w:rPr>
                <w:rFonts w:ascii="Roboto" w:hAnsi="Roboto"/>
                <w:sz w:val="16"/>
                <w:szCs w:val="16"/>
                <w:lang w:val="es-ES"/>
              </w:rPr>
              <w:t>V.º B.º Lorenzo Sánchez Mata</w:t>
            </w:r>
          </w:p>
          <w:p w14:paraId="6CAF1A8A" w14:textId="77777777" w:rsidR="0043268B" w:rsidRPr="004460BD" w:rsidRDefault="0043268B" w:rsidP="001F25A3">
            <w:pPr>
              <w:spacing w:after="0" w:line="360" w:lineRule="auto"/>
              <w:jc w:val="center"/>
              <w:rPr>
                <w:rFonts w:ascii="Roboto" w:hAnsi="Roboto"/>
                <w:sz w:val="16"/>
                <w:szCs w:val="16"/>
                <w:lang w:val="es-ES"/>
              </w:rPr>
            </w:pPr>
            <w:r>
              <w:rPr>
                <w:rFonts w:ascii="Roboto" w:hAnsi="Roboto"/>
                <w:sz w:val="16"/>
                <w:szCs w:val="16"/>
                <w:lang w:val="es-ES"/>
              </w:rPr>
              <w:t>Tesorero del CRE-UCLM</w:t>
            </w:r>
          </w:p>
        </w:tc>
      </w:tr>
    </w:tbl>
    <w:p w14:paraId="3B92C391" w14:textId="77777777" w:rsidR="008E34A0" w:rsidRDefault="008E34A0" w:rsidP="008E34A0">
      <w:pPr>
        <w:spacing w:line="360" w:lineRule="auto"/>
        <w:rPr>
          <w:rFonts w:ascii="Roboto" w:hAnsi="Roboto"/>
        </w:rPr>
      </w:pPr>
    </w:p>
    <w:p w14:paraId="5B6809F2" w14:textId="77777777" w:rsidR="00F95166" w:rsidRPr="008E34A0" w:rsidRDefault="00F95166" w:rsidP="008E34A0"/>
    <w:sectPr w:rsidR="00F95166" w:rsidRPr="008E34A0" w:rsidSect="00F95166">
      <w:headerReference w:type="default" r:id="rId10"/>
      <w:footerReference w:type="default" r:id="rId11"/>
      <w:type w:val="continuous"/>
      <w:pgSz w:w="11906" w:h="16838"/>
      <w:pgMar w:top="1977" w:right="1701" w:bottom="1417" w:left="1701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0F498" w14:textId="77777777" w:rsidR="003C2323" w:rsidRDefault="003C2323" w:rsidP="002B2F74">
      <w:r>
        <w:separator/>
      </w:r>
    </w:p>
  </w:endnote>
  <w:endnote w:type="continuationSeparator" w:id="0">
    <w:p w14:paraId="6AB1BE92" w14:textId="77777777" w:rsidR="003C2323" w:rsidRDefault="003C2323" w:rsidP="002B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DBBBE" w14:textId="77777777" w:rsidR="002B2F74" w:rsidRPr="00F95166" w:rsidRDefault="002B2F74" w:rsidP="00F95166">
    <w:pPr>
      <w:pStyle w:val="Piedepgina"/>
      <w:spacing w:after="0"/>
      <w:jc w:val="center"/>
      <w:rPr>
        <w:rFonts w:ascii="Roboto" w:hAnsi="Roboto" w:cs="Arial"/>
        <w:b/>
        <w:bCs/>
      </w:rPr>
    </w:pPr>
    <w:r w:rsidRPr="00F95166">
      <w:rPr>
        <w:rFonts w:ascii="Roboto" w:hAnsi="Roboto" w:cs="Arial"/>
        <w:b/>
        <w:bCs/>
      </w:rPr>
      <w:t>Consejo de Representantes de Estudiantes</w:t>
    </w:r>
  </w:p>
  <w:p w14:paraId="1028379A" w14:textId="77777777" w:rsidR="002B2F74" w:rsidRPr="00F95166" w:rsidRDefault="002B2F74" w:rsidP="00F95166">
    <w:pPr>
      <w:pStyle w:val="Piedepgina"/>
      <w:spacing w:after="0"/>
      <w:jc w:val="center"/>
      <w:rPr>
        <w:rFonts w:ascii="Roboto" w:hAnsi="Roboto" w:cs="Arial"/>
        <w:b/>
        <w:bCs/>
      </w:rPr>
    </w:pPr>
    <w:r w:rsidRPr="00F95166">
      <w:rPr>
        <w:rFonts w:ascii="Roboto" w:hAnsi="Roboto" w:cs="Arial"/>
        <w:b/>
        <w:bCs/>
      </w:rPr>
      <w:t>Universidad de Castilla-La Mancha</w:t>
    </w:r>
  </w:p>
  <w:p w14:paraId="71E9BEAC" w14:textId="77777777" w:rsidR="002B2F74" w:rsidRPr="00F95166" w:rsidRDefault="002B2F74" w:rsidP="00F95166">
    <w:pPr>
      <w:pStyle w:val="Piedepgina"/>
      <w:spacing w:after="0"/>
      <w:jc w:val="center"/>
      <w:rPr>
        <w:rFonts w:ascii="Roboto" w:hAnsi="Roboto" w:cs="Arial"/>
        <w:b/>
        <w:bCs/>
        <w:color w:val="67001D"/>
      </w:rPr>
    </w:pPr>
    <w:hyperlink r:id="rId1" w:history="1">
      <w:r w:rsidRPr="00F95166">
        <w:rPr>
          <w:rStyle w:val="Hipervnculo"/>
          <w:rFonts w:ascii="Roboto" w:hAnsi="Roboto" w:cs="Arial"/>
          <w:b/>
          <w:bCs/>
          <w:color w:val="67001D"/>
        </w:rPr>
        <w:t>cre@uclm.es</w:t>
      </w:r>
    </w:hyperlink>
    <w:r w:rsidRPr="00F95166">
      <w:rPr>
        <w:rFonts w:ascii="Roboto" w:hAnsi="Roboto" w:cs="Arial"/>
        <w:b/>
        <w:bCs/>
        <w:color w:val="67001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67BC8" w14:textId="77777777" w:rsidR="003C2323" w:rsidRDefault="003C2323" w:rsidP="002B2F74">
      <w:r>
        <w:separator/>
      </w:r>
    </w:p>
  </w:footnote>
  <w:footnote w:type="continuationSeparator" w:id="0">
    <w:p w14:paraId="2B63BAF3" w14:textId="77777777" w:rsidR="003C2323" w:rsidRDefault="003C2323" w:rsidP="002B2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DD04E" w14:textId="77777777" w:rsidR="002B2F74" w:rsidRPr="00986320" w:rsidRDefault="00986320" w:rsidP="0098632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BEBD92" wp14:editId="057B6C93">
          <wp:simplePos x="0" y="0"/>
          <wp:positionH relativeFrom="page">
            <wp:align>left</wp:align>
          </wp:positionH>
          <wp:positionV relativeFrom="paragraph">
            <wp:posOffset>-449718</wp:posOffset>
          </wp:positionV>
          <wp:extent cx="7560000" cy="1273928"/>
          <wp:effectExtent l="0" t="0" r="3175" b="2540"/>
          <wp:wrapNone/>
          <wp:docPr id="1137026766" name="Imagen 3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026766" name="Imagen 3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73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12908"/>
    <w:multiLevelType w:val="hybridMultilevel"/>
    <w:tmpl w:val="6D222AEA"/>
    <w:lvl w:ilvl="0" w:tplc="06261F9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6AC5"/>
    <w:multiLevelType w:val="hybridMultilevel"/>
    <w:tmpl w:val="CA164C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819206">
    <w:abstractNumId w:val="1"/>
  </w:num>
  <w:num w:numId="2" w16cid:durableId="191230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1E"/>
    <w:rsid w:val="00025678"/>
    <w:rsid w:val="000D418D"/>
    <w:rsid w:val="00151F27"/>
    <w:rsid w:val="0019137B"/>
    <w:rsid w:val="002119F0"/>
    <w:rsid w:val="002631E2"/>
    <w:rsid w:val="00271339"/>
    <w:rsid w:val="002B2F74"/>
    <w:rsid w:val="003C2323"/>
    <w:rsid w:val="0043268B"/>
    <w:rsid w:val="004460BD"/>
    <w:rsid w:val="0046131E"/>
    <w:rsid w:val="00582DC8"/>
    <w:rsid w:val="005B4DFB"/>
    <w:rsid w:val="0063446E"/>
    <w:rsid w:val="007F02B0"/>
    <w:rsid w:val="008029A8"/>
    <w:rsid w:val="008E34A0"/>
    <w:rsid w:val="00986320"/>
    <w:rsid w:val="009977D6"/>
    <w:rsid w:val="00A24632"/>
    <w:rsid w:val="00AD19E9"/>
    <w:rsid w:val="00AF62C3"/>
    <w:rsid w:val="00B50083"/>
    <w:rsid w:val="00BD6295"/>
    <w:rsid w:val="00C2204F"/>
    <w:rsid w:val="00D40CEA"/>
    <w:rsid w:val="00D46677"/>
    <w:rsid w:val="00D51B1D"/>
    <w:rsid w:val="00D77A00"/>
    <w:rsid w:val="00D850F9"/>
    <w:rsid w:val="00E75433"/>
    <w:rsid w:val="00EF1A9A"/>
    <w:rsid w:val="00F5763B"/>
    <w:rsid w:val="00F95166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A10DA"/>
  <w15:chartTrackingRefBased/>
  <w15:docId w15:val="{3B63C9FF-174B-4676-A55F-6B75727C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339"/>
    <w:pPr>
      <w:spacing w:after="160" w:line="259" w:lineRule="auto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2F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2F74"/>
  </w:style>
  <w:style w:type="paragraph" w:styleId="Piedepgina">
    <w:name w:val="footer"/>
    <w:basedOn w:val="Normal"/>
    <w:link w:val="PiedepginaCar"/>
    <w:uiPriority w:val="99"/>
    <w:unhideWhenUsed/>
    <w:rsid w:val="002B2F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F74"/>
  </w:style>
  <w:style w:type="character" w:styleId="Hipervnculo">
    <w:name w:val="Hyperlink"/>
    <w:basedOn w:val="Fuentedeprrafopredeter"/>
    <w:uiPriority w:val="99"/>
    <w:unhideWhenUsed/>
    <w:rsid w:val="002B2F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2F7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71339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@ucl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blo\OneDrive%20-%20Universidad%20de%20Castilla-La%20Mancha\REPRESENTACI&#211;N%20ESTUDIANTIL\1.%20EJECUTIVA\03.%20TESORER&#205;A\02.%20MODELOS%20ADAPTADOS%20A%20LAS%20NUEVAS%20PLANTILLAS\NUEVO%20HECHO%20POR%20CARLOS\01-Memoria%20General.dotx" TargetMode="External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81322d-1db4-493d-b178-a16676ecc606">
      <Terms xmlns="http://schemas.microsoft.com/office/infopath/2007/PartnerControls"/>
    </lcf76f155ced4ddcb4097134ff3c332f>
    <TaxCatchAll xmlns="0bb61e2e-a45d-430b-ba02-82020716e8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3EBCF41C4ED545A2C2DC602FBBFAB3" ma:contentTypeVersion="15" ma:contentTypeDescription="Crear nuevo documento." ma:contentTypeScope="" ma:versionID="fb0acbdd18375bbd4544f1d85d1d0933">
  <xsd:schema xmlns:xsd="http://www.w3.org/2001/XMLSchema" xmlns:xs="http://www.w3.org/2001/XMLSchema" xmlns:p="http://schemas.microsoft.com/office/2006/metadata/properties" xmlns:ns2="0bb61e2e-a45d-430b-ba02-82020716e8f9" xmlns:ns3="b181322d-1db4-493d-b178-a16676ecc606" targetNamespace="http://schemas.microsoft.com/office/2006/metadata/properties" ma:root="true" ma:fieldsID="baf77f8562ff939a8566d9a0762ebf94" ns2:_="" ns3:_="">
    <xsd:import namespace="0bb61e2e-a45d-430b-ba02-82020716e8f9"/>
    <xsd:import namespace="b181322d-1db4-493d-b178-a16676ecc6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61e2e-a45d-430b-ba02-82020716e8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e0af219-9682-4754-920f-923efa1acd17}" ma:internalName="TaxCatchAll" ma:showField="CatchAllData" ma:web="0bb61e2e-a45d-430b-ba02-82020716e8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1322d-1db4-493d-b178-a16676ecc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6F761-E980-4CFF-81D4-B8E17465A83D}">
  <ds:schemaRefs>
    <ds:schemaRef ds:uri="http://schemas.microsoft.com/office/2006/metadata/properties"/>
    <ds:schemaRef ds:uri="http://schemas.microsoft.com/office/infopath/2007/PartnerControls"/>
    <ds:schemaRef ds:uri="b181322d-1db4-493d-b178-a16676ecc606"/>
    <ds:schemaRef ds:uri="0bb61e2e-a45d-430b-ba02-82020716e8f9"/>
  </ds:schemaRefs>
</ds:datastoreItem>
</file>

<file path=customXml/itemProps2.xml><?xml version="1.0" encoding="utf-8"?>
<ds:datastoreItem xmlns:ds="http://schemas.openxmlformats.org/officeDocument/2006/customXml" ds:itemID="{F8FE1954-9D99-4A9E-9A42-4EB534567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61e2e-a45d-430b-ba02-82020716e8f9"/>
    <ds:schemaRef ds:uri="b181322d-1db4-493d-b178-a16676ecc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D2B0F0-2998-491A-BCE2-B32CA10543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C:\Users\Pablo\OneDrive - Universidad de Castilla-La Mancha\REPRESENTACIÓN ESTUDIANTIL\1. EJECUTIVA\03. TESORERÍA\02. MODELOS ADAPTADOS A LAS NUEVAS PLANTILLAS\NUEVO HECHO POR CARLOS\01-Memoria General.dotx</Template>
  <TotalTime>6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LORENZO SÁNCHEZ MATA</cp:lastModifiedBy>
  <cp:revision>9</cp:revision>
  <dcterms:created xsi:type="dcterms:W3CDTF">2024-09-30T15:22:00Z</dcterms:created>
  <dcterms:modified xsi:type="dcterms:W3CDTF">2025-02-10T20:00:00Z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0x010100513EBCF41C4ED545A2C2DC602FBBFAB3</vt:lpwstr>
  </property>
  <property fmtid="{D5CDD505-2E9C-101B-9397-08002B2CF9AE}" pid="3" name="MediaServiceImageTags">
    <vt:lpwstr/>
  </property>
</Properties>
</file>